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02602" w14:textId="77777777" w:rsidR="00096561" w:rsidRPr="00FA60E3" w:rsidRDefault="00096561" w:rsidP="00096561">
      <w:pPr>
        <w:snapToGrid w:val="0"/>
        <w:jc w:val="center"/>
        <w:rPr>
          <w:b/>
          <w:sz w:val="32"/>
          <w:szCs w:val="32"/>
        </w:rPr>
      </w:pPr>
      <w:r w:rsidRPr="00FA60E3">
        <w:rPr>
          <w:b/>
          <w:sz w:val="32"/>
          <w:szCs w:val="32"/>
        </w:rPr>
        <w:t>ПРАВИТЕЛЬСТВО ЯРОСЛАВСКОЙ ОБЛАСТИ</w:t>
      </w:r>
    </w:p>
    <w:p w14:paraId="00BEF731" w14:textId="77777777" w:rsidR="00096561" w:rsidRPr="00FA60E3" w:rsidRDefault="00096561" w:rsidP="00096561">
      <w:pPr>
        <w:jc w:val="center"/>
        <w:rPr>
          <w:sz w:val="32"/>
          <w:szCs w:val="32"/>
        </w:rPr>
      </w:pPr>
    </w:p>
    <w:p w14:paraId="391DCBD2" w14:textId="77777777" w:rsidR="00096561" w:rsidRPr="00FA60E3" w:rsidRDefault="00096561" w:rsidP="00096561">
      <w:pPr>
        <w:jc w:val="center"/>
        <w:rPr>
          <w:spacing w:val="20"/>
          <w:sz w:val="32"/>
          <w:szCs w:val="32"/>
        </w:rPr>
      </w:pPr>
      <w:r w:rsidRPr="00FA60E3">
        <w:rPr>
          <w:spacing w:val="20"/>
          <w:sz w:val="32"/>
          <w:szCs w:val="32"/>
        </w:rPr>
        <w:t>ПОСТАНОВЛЕНИЕ</w:t>
      </w:r>
    </w:p>
    <w:p w14:paraId="472119E5" w14:textId="77777777" w:rsidR="00096561" w:rsidRPr="00FA60E3" w:rsidRDefault="00096561" w:rsidP="00096561">
      <w:pPr>
        <w:rPr>
          <w:szCs w:val="28"/>
        </w:rPr>
      </w:pPr>
    </w:p>
    <w:p w14:paraId="5BEB4CFE" w14:textId="77777777" w:rsidR="00096561" w:rsidRPr="00FA60E3" w:rsidRDefault="00096561" w:rsidP="00096561">
      <w:pPr>
        <w:rPr>
          <w:szCs w:val="28"/>
        </w:rPr>
      </w:pPr>
    </w:p>
    <w:p w14:paraId="6CF58E34" w14:textId="185B6330" w:rsidR="00096561" w:rsidRPr="00FA60E3" w:rsidRDefault="00096561" w:rsidP="00096561">
      <w:pPr>
        <w:ind w:firstLine="0"/>
        <w:rPr>
          <w:szCs w:val="28"/>
        </w:rPr>
      </w:pPr>
      <w:r w:rsidRPr="00FA60E3">
        <w:rPr>
          <w:szCs w:val="28"/>
        </w:rPr>
        <w:t xml:space="preserve">от </w:t>
      </w:r>
      <w:r>
        <w:rPr>
          <w:szCs w:val="28"/>
        </w:rPr>
        <w:t>02</w:t>
      </w:r>
      <w:r w:rsidRPr="00FA60E3">
        <w:rPr>
          <w:szCs w:val="28"/>
        </w:rPr>
        <w:t>.1</w:t>
      </w:r>
      <w:r>
        <w:rPr>
          <w:szCs w:val="28"/>
        </w:rPr>
        <w:t>1</w:t>
      </w:r>
      <w:r w:rsidRPr="00FA60E3">
        <w:rPr>
          <w:szCs w:val="28"/>
        </w:rPr>
        <w:t>.2024 №11</w:t>
      </w:r>
      <w:r>
        <w:rPr>
          <w:szCs w:val="28"/>
        </w:rPr>
        <w:t>37</w:t>
      </w:r>
      <w:r w:rsidRPr="00FA60E3">
        <w:rPr>
          <w:szCs w:val="28"/>
        </w:rPr>
        <w:t>-п</w:t>
      </w:r>
    </w:p>
    <w:p w14:paraId="235D4A3E" w14:textId="77777777" w:rsidR="00096561" w:rsidRPr="00FA60E3" w:rsidRDefault="00096561" w:rsidP="00096561">
      <w:pPr>
        <w:ind w:right="5101" w:firstLine="0"/>
        <w:rPr>
          <w:szCs w:val="28"/>
        </w:rPr>
      </w:pPr>
      <w:r w:rsidRPr="00FA60E3">
        <w:rPr>
          <w:szCs w:val="28"/>
        </w:rPr>
        <w:t>г. Ярославль</w:t>
      </w:r>
    </w:p>
    <w:p w14:paraId="7862C8F9" w14:textId="77777777"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14:paraId="1C0C052E" w14:textId="77777777"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14:paraId="142F7E19" w14:textId="4F5A1540" w:rsidR="001B6AAD" w:rsidRPr="00600C39" w:rsidRDefault="00260038" w:rsidP="00A22252">
      <w:pPr>
        <w:spacing w:line="233" w:lineRule="auto"/>
        <w:ind w:right="5526" w:firstLine="0"/>
        <w:rPr>
          <w:rFonts w:cs="Times New Roman"/>
          <w:szCs w:val="28"/>
        </w:rPr>
      </w:pPr>
      <w:r w:rsidRPr="00600C39">
        <w:rPr>
          <w:rFonts w:cs="Times New Roman"/>
          <w:szCs w:val="28"/>
        </w:rPr>
        <w:fldChar w:fldCharType="begin"/>
      </w:r>
      <w:r w:rsidRPr="00600C39">
        <w:rPr>
          <w:rFonts w:cs="Times New Roman"/>
          <w:szCs w:val="28"/>
        </w:rPr>
        <w:instrText xml:space="preserve"> DOCPROPERTY "Содержание" \* MERGEFORMAT </w:instrText>
      </w:r>
      <w:r w:rsidRPr="00600C39">
        <w:rPr>
          <w:rFonts w:cs="Times New Roman"/>
          <w:szCs w:val="28"/>
        </w:rPr>
        <w:fldChar w:fldCharType="separate"/>
      </w:r>
      <w:r w:rsidR="00985C0E" w:rsidRPr="00600C39">
        <w:rPr>
          <w:rFonts w:cs="Times New Roman"/>
          <w:szCs w:val="28"/>
        </w:rPr>
        <w:t xml:space="preserve">О внесении изменений </w:t>
      </w:r>
      <w:r w:rsidR="00350710" w:rsidRPr="00600C39">
        <w:rPr>
          <w:rFonts w:cs="Times New Roman"/>
          <w:szCs w:val="28"/>
        </w:rPr>
        <w:t>в </w:t>
      </w:r>
      <w:r w:rsidR="002B5B98" w:rsidRPr="00600C39">
        <w:rPr>
          <w:rFonts w:cs="Times New Roman"/>
          <w:szCs w:val="28"/>
        </w:rPr>
        <w:t>постановление</w:t>
      </w:r>
      <w:r w:rsidR="00985C0E" w:rsidRPr="00600C39">
        <w:rPr>
          <w:rFonts w:cs="Times New Roman"/>
          <w:szCs w:val="28"/>
        </w:rPr>
        <w:t xml:space="preserve"> Правительства </w:t>
      </w:r>
      <w:r w:rsidR="00BC43A0">
        <w:rPr>
          <w:rFonts w:cs="Times New Roman"/>
          <w:szCs w:val="28"/>
        </w:rPr>
        <w:t xml:space="preserve">Ярославской </w:t>
      </w:r>
      <w:r w:rsidR="00985C0E" w:rsidRPr="00600C39">
        <w:rPr>
          <w:rFonts w:cs="Times New Roman"/>
          <w:szCs w:val="28"/>
        </w:rPr>
        <w:t xml:space="preserve">области </w:t>
      </w:r>
      <w:r w:rsidR="00350710" w:rsidRPr="00600C39">
        <w:rPr>
          <w:rFonts w:cs="Times New Roman"/>
          <w:szCs w:val="28"/>
        </w:rPr>
        <w:t>от </w:t>
      </w:r>
      <w:r w:rsidR="00600C39" w:rsidRPr="00600C39">
        <w:rPr>
          <w:rFonts w:cs="Times New Roman"/>
          <w:szCs w:val="28"/>
        </w:rPr>
        <w:t>19.03.2024</w:t>
      </w:r>
      <w:r w:rsidR="00985C0E" w:rsidRPr="00600C39">
        <w:rPr>
          <w:rFonts w:cs="Times New Roman"/>
          <w:szCs w:val="28"/>
        </w:rPr>
        <w:t xml:space="preserve"> № </w:t>
      </w:r>
      <w:r w:rsidR="00600C39" w:rsidRPr="00600C39">
        <w:rPr>
          <w:rFonts w:cs="Times New Roman"/>
          <w:szCs w:val="28"/>
        </w:rPr>
        <w:t>3</w:t>
      </w:r>
      <w:r w:rsidR="00985C0E" w:rsidRPr="00600C39">
        <w:rPr>
          <w:rFonts w:cs="Times New Roman"/>
          <w:szCs w:val="28"/>
        </w:rPr>
        <w:t xml:space="preserve">11-п </w:t>
      </w:r>
      <w:r w:rsidRPr="00600C39">
        <w:rPr>
          <w:rFonts w:cs="Times New Roman"/>
          <w:szCs w:val="28"/>
        </w:rPr>
        <w:fldChar w:fldCharType="end"/>
      </w:r>
    </w:p>
    <w:p w14:paraId="7D052F87" w14:textId="77777777" w:rsidR="001B6AAD" w:rsidRDefault="001B6AAD" w:rsidP="00DB18FC">
      <w:pPr>
        <w:spacing w:line="233" w:lineRule="auto"/>
        <w:ind w:right="-2"/>
        <w:jc w:val="both"/>
        <w:rPr>
          <w:rFonts w:cs="Times New Roman"/>
          <w:szCs w:val="28"/>
        </w:rPr>
      </w:pPr>
    </w:p>
    <w:p w14:paraId="4AFD3734" w14:textId="77777777" w:rsidR="00350710" w:rsidRPr="008F0362" w:rsidRDefault="00350710" w:rsidP="00DB18FC">
      <w:pPr>
        <w:spacing w:line="233" w:lineRule="auto"/>
        <w:ind w:right="-2"/>
        <w:jc w:val="both"/>
        <w:rPr>
          <w:rFonts w:cs="Times New Roman"/>
          <w:szCs w:val="28"/>
        </w:rPr>
      </w:pPr>
    </w:p>
    <w:p w14:paraId="6F3BB05C" w14:textId="77777777" w:rsidR="00C2232A" w:rsidRPr="00A61019" w:rsidRDefault="00C2232A" w:rsidP="00DB18FC">
      <w:pPr>
        <w:spacing w:line="233" w:lineRule="auto"/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ПРАВИТЕЛЬСТВО </w:t>
      </w:r>
      <w:r w:rsidR="00DB18FC" w:rsidRPr="00DB18FC">
        <w:rPr>
          <w:rFonts w:cs="Times New Roman"/>
          <w:szCs w:val="28"/>
        </w:rPr>
        <w:t xml:space="preserve">ЯРОСЛАВСКОЙ </w:t>
      </w:r>
      <w:r>
        <w:rPr>
          <w:rFonts w:cs="Times New Roman"/>
          <w:szCs w:val="28"/>
        </w:rPr>
        <w:t>ОБЛАСТИ ПОСТАНОВЛЯЕТ:</w:t>
      </w:r>
    </w:p>
    <w:p w14:paraId="4836F1C0" w14:textId="752EDD31" w:rsidR="00DE104F" w:rsidRDefault="00C51932" w:rsidP="00D11F84">
      <w:pPr>
        <w:spacing w:line="233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1F4D8F">
        <w:rPr>
          <w:rFonts w:cs="Times New Roman"/>
          <w:szCs w:val="28"/>
        </w:rPr>
        <w:t>. </w:t>
      </w:r>
      <w:r w:rsidR="002E3B21">
        <w:rPr>
          <w:rFonts w:cs="Times New Roman"/>
          <w:szCs w:val="28"/>
        </w:rPr>
        <w:t xml:space="preserve">Внести </w:t>
      </w:r>
      <w:r w:rsidR="00D11F84">
        <w:rPr>
          <w:rFonts w:cs="Times New Roman"/>
          <w:szCs w:val="28"/>
        </w:rPr>
        <w:t>в</w:t>
      </w:r>
      <w:r w:rsidR="00DE104F" w:rsidRPr="00671FE4">
        <w:rPr>
          <w:rFonts w:cs="Times New Roman"/>
        </w:rPr>
        <w:t xml:space="preserve"> государственную программу Ярославской области «Формирование современной городской среды муниципальных образований на</w:t>
      </w:r>
      <w:r w:rsidR="00350710">
        <w:rPr>
          <w:rFonts w:cs="Times New Roman"/>
        </w:rPr>
        <w:t> </w:t>
      </w:r>
      <w:r w:rsidR="00DE104F" w:rsidRPr="00671FE4">
        <w:rPr>
          <w:rFonts w:cs="Times New Roman"/>
        </w:rPr>
        <w:t xml:space="preserve">территории Ярославской области» </w:t>
      </w:r>
      <w:r w:rsidR="00350710" w:rsidRPr="00671FE4">
        <w:rPr>
          <w:rFonts w:cs="Times New Roman"/>
        </w:rPr>
        <w:t>на</w:t>
      </w:r>
      <w:r w:rsidR="00350710">
        <w:rPr>
          <w:rFonts w:cs="Times New Roman"/>
        </w:rPr>
        <w:t> </w:t>
      </w:r>
      <w:r w:rsidR="00350710" w:rsidRPr="00671FE4">
        <w:rPr>
          <w:rFonts w:cs="Times New Roman"/>
        </w:rPr>
        <w:t>202</w:t>
      </w:r>
      <w:r w:rsidR="002B5B98">
        <w:rPr>
          <w:rFonts w:cs="Times New Roman"/>
        </w:rPr>
        <w:t>4</w:t>
      </w:r>
      <w:r w:rsidR="00350710">
        <w:rPr>
          <w:rFonts w:cs="Times New Roman"/>
        </w:rPr>
        <w:t> </w:t>
      </w:r>
      <w:r w:rsidR="00350710" w:rsidRPr="00671FE4">
        <w:rPr>
          <w:rFonts w:cs="Times New Roman"/>
        </w:rPr>
        <w:t>–</w:t>
      </w:r>
      <w:r w:rsidR="00350710">
        <w:rPr>
          <w:rFonts w:cs="Times New Roman"/>
        </w:rPr>
        <w:t> </w:t>
      </w:r>
      <w:r w:rsidR="002B5B98">
        <w:rPr>
          <w:rFonts w:cs="Times New Roman"/>
        </w:rPr>
        <w:t>2030</w:t>
      </w:r>
      <w:r w:rsidR="00DB18FC">
        <w:rPr>
          <w:rFonts w:cs="Times New Roman"/>
        </w:rPr>
        <w:t> </w:t>
      </w:r>
      <w:r w:rsidR="00DE104F" w:rsidRPr="00671FE4">
        <w:rPr>
          <w:rFonts w:cs="Times New Roman"/>
        </w:rPr>
        <w:t>годы,</w:t>
      </w:r>
      <w:r w:rsidR="00DE104F" w:rsidRPr="00671FE4">
        <w:rPr>
          <w:rFonts w:cs="Times New Roman"/>
          <w:szCs w:val="28"/>
        </w:rPr>
        <w:t xml:space="preserve"> </w:t>
      </w:r>
      <w:r w:rsidR="00DE104F" w:rsidRPr="00671FE4">
        <w:rPr>
          <w:rFonts w:cs="Times New Roman"/>
        </w:rPr>
        <w:t>утвержденную поста</w:t>
      </w:r>
      <w:r>
        <w:rPr>
          <w:rFonts w:cs="Times New Roman"/>
        </w:rPr>
        <w:t>новлением</w:t>
      </w:r>
      <w:r w:rsidR="00D11F84">
        <w:rPr>
          <w:rFonts w:cs="Times New Roman"/>
        </w:rPr>
        <w:t xml:space="preserve"> Правительства Ярославской области </w:t>
      </w:r>
      <w:r w:rsidR="001F4D8F">
        <w:rPr>
          <w:rFonts w:cs="Times New Roman"/>
        </w:rPr>
        <w:t>от </w:t>
      </w:r>
      <w:r w:rsidR="000E3335">
        <w:rPr>
          <w:rFonts w:cs="Times New Roman"/>
        </w:rPr>
        <w:t xml:space="preserve">19.03.2024 </w:t>
      </w:r>
      <w:r w:rsidR="001F4D8F">
        <w:rPr>
          <w:rFonts w:cs="Times New Roman"/>
        </w:rPr>
        <w:t>№ </w:t>
      </w:r>
      <w:r w:rsidR="000E3335">
        <w:rPr>
          <w:rFonts w:cs="Times New Roman"/>
        </w:rPr>
        <w:t>311</w:t>
      </w:r>
      <w:r w:rsidR="001F4D8F">
        <w:rPr>
          <w:rFonts w:cs="Times New Roman"/>
        </w:rPr>
        <w:noBreakHyphen/>
      </w:r>
      <w:r w:rsidR="000E3335">
        <w:rPr>
          <w:rFonts w:cs="Times New Roman"/>
        </w:rPr>
        <w:t>п «</w:t>
      </w:r>
      <w:r w:rsidR="001F4D8F">
        <w:rPr>
          <w:rFonts w:cs="Times New Roman"/>
        </w:rPr>
        <w:t>Об </w:t>
      </w:r>
      <w:r w:rsidR="000E3335">
        <w:rPr>
          <w:rFonts w:cs="Times New Roman"/>
        </w:rPr>
        <w:t>утверждении государственной программы Ярославской области «Формирование</w:t>
      </w:r>
      <w:r w:rsidR="000E3335" w:rsidRPr="000E3335">
        <w:t xml:space="preserve"> </w:t>
      </w:r>
      <w:r w:rsidR="000E3335" w:rsidRPr="000E3335">
        <w:rPr>
          <w:rFonts w:cs="Times New Roman"/>
        </w:rPr>
        <w:t xml:space="preserve">современной городской среды муниципальных образований </w:t>
      </w:r>
      <w:r w:rsidR="001F4D8F" w:rsidRPr="000E3335">
        <w:rPr>
          <w:rFonts w:cs="Times New Roman"/>
        </w:rPr>
        <w:t>на</w:t>
      </w:r>
      <w:r w:rsidR="001F4D8F">
        <w:rPr>
          <w:rFonts w:cs="Times New Roman"/>
        </w:rPr>
        <w:t> </w:t>
      </w:r>
      <w:r w:rsidR="000E3335" w:rsidRPr="000E3335">
        <w:rPr>
          <w:rFonts w:cs="Times New Roman"/>
        </w:rPr>
        <w:t>территории Ярославской области</w:t>
      </w:r>
      <w:r w:rsidR="000E3335">
        <w:rPr>
          <w:rFonts w:cs="Times New Roman"/>
        </w:rPr>
        <w:t xml:space="preserve">» </w:t>
      </w:r>
      <w:r w:rsidR="001F4D8F">
        <w:rPr>
          <w:rFonts w:cs="Times New Roman"/>
        </w:rPr>
        <w:t>на </w:t>
      </w:r>
      <w:r w:rsidR="000E3335">
        <w:rPr>
          <w:rFonts w:cs="Times New Roman"/>
        </w:rPr>
        <w:t>2024</w:t>
      </w:r>
      <w:r w:rsidR="001F4D8F">
        <w:rPr>
          <w:rFonts w:cs="Times New Roman"/>
        </w:rPr>
        <w:t> ‒ 2030 </w:t>
      </w:r>
      <w:r w:rsidR="000E3335">
        <w:rPr>
          <w:rFonts w:cs="Times New Roman"/>
        </w:rPr>
        <w:t xml:space="preserve">годы </w:t>
      </w:r>
      <w:r w:rsidR="001F4D8F" w:rsidRPr="000E3335">
        <w:rPr>
          <w:rFonts w:cs="Times New Roman"/>
        </w:rPr>
        <w:t>и</w:t>
      </w:r>
      <w:r w:rsidR="001F4D8F">
        <w:rPr>
          <w:rFonts w:cs="Times New Roman"/>
        </w:rPr>
        <w:t> </w:t>
      </w:r>
      <w:r w:rsidR="001F4D8F" w:rsidRPr="000E3335">
        <w:rPr>
          <w:rFonts w:cs="Times New Roman"/>
        </w:rPr>
        <w:t>о</w:t>
      </w:r>
      <w:r w:rsidR="001F4D8F">
        <w:rPr>
          <w:rFonts w:cs="Times New Roman"/>
        </w:rPr>
        <w:t> </w:t>
      </w:r>
      <w:r w:rsidR="000E3335" w:rsidRPr="000E3335">
        <w:rPr>
          <w:rFonts w:cs="Times New Roman"/>
        </w:rPr>
        <w:t>признании утратившими силу и частично утратившими силу отдельных постановлений Правительства Ярославской области</w:t>
      </w:r>
      <w:r w:rsidR="001F4D8F">
        <w:rPr>
          <w:rFonts w:cs="Times New Roman"/>
        </w:rPr>
        <w:t>»</w:t>
      </w:r>
      <w:r w:rsidR="00DE104F" w:rsidRPr="00671FE4">
        <w:t>,</w:t>
      </w:r>
      <w:r w:rsidR="00DE104F" w:rsidRPr="00671FE4">
        <w:rPr>
          <w:rFonts w:cs="Times New Roman"/>
          <w:szCs w:val="28"/>
        </w:rPr>
        <w:t xml:space="preserve"> изменения согласно </w:t>
      </w:r>
      <w:r w:rsidR="00350710" w:rsidRPr="00671FE4">
        <w:rPr>
          <w:rFonts w:cs="Times New Roman"/>
          <w:szCs w:val="28"/>
        </w:rPr>
        <w:t>приложению</w:t>
      </w:r>
      <w:r w:rsidR="00DE104F" w:rsidRPr="00671FE4">
        <w:rPr>
          <w:rFonts w:cs="Times New Roman"/>
          <w:szCs w:val="28"/>
        </w:rPr>
        <w:t>.</w:t>
      </w:r>
    </w:p>
    <w:p w14:paraId="383D166B" w14:textId="77777777" w:rsidR="00DE104F" w:rsidRPr="00671FE4" w:rsidRDefault="00C51932" w:rsidP="00DB18FC">
      <w:pPr>
        <w:spacing w:line="233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DE104F" w:rsidRPr="00671FE4">
        <w:rPr>
          <w:rFonts w:cs="Times New Roman"/>
          <w:szCs w:val="28"/>
        </w:rPr>
        <w:t>.</w:t>
      </w:r>
      <w:r w:rsidR="00DE104F">
        <w:rPr>
          <w:rFonts w:cs="Times New Roman"/>
          <w:szCs w:val="28"/>
        </w:rPr>
        <w:t> </w:t>
      </w:r>
      <w:r w:rsidR="00DE104F" w:rsidRPr="00671FE4">
        <w:rPr>
          <w:rFonts w:cs="Times New Roman"/>
          <w:szCs w:val="28"/>
        </w:rPr>
        <w:t xml:space="preserve">Постановление вступает в силу с момента подписания. </w:t>
      </w:r>
    </w:p>
    <w:p w14:paraId="1A91CF2E" w14:textId="07712763" w:rsidR="00350710" w:rsidRDefault="00350710" w:rsidP="00DB18FC">
      <w:pPr>
        <w:spacing w:line="233" w:lineRule="auto"/>
        <w:ind w:firstLine="0"/>
        <w:jc w:val="both"/>
        <w:rPr>
          <w:rFonts w:cs="Times New Roman"/>
          <w:szCs w:val="28"/>
        </w:rPr>
      </w:pPr>
    </w:p>
    <w:p w14:paraId="1B00C228" w14:textId="77777777" w:rsidR="001F4D8F" w:rsidRDefault="001F4D8F" w:rsidP="00DB18FC">
      <w:pPr>
        <w:spacing w:line="233" w:lineRule="auto"/>
        <w:ind w:firstLine="0"/>
        <w:jc w:val="both"/>
        <w:rPr>
          <w:rFonts w:cs="Times New Roman"/>
          <w:szCs w:val="28"/>
        </w:rPr>
      </w:pPr>
    </w:p>
    <w:p w14:paraId="66C5D60D" w14:textId="77777777" w:rsidR="00350710" w:rsidRDefault="00350710" w:rsidP="00DB18FC">
      <w:pPr>
        <w:spacing w:line="233" w:lineRule="auto"/>
        <w:ind w:firstLine="0"/>
        <w:jc w:val="both"/>
        <w:rPr>
          <w:rFonts w:cs="Times New Roman"/>
          <w:szCs w:val="28"/>
        </w:rPr>
      </w:pPr>
    </w:p>
    <w:p w14:paraId="4EB18F5B" w14:textId="77777777" w:rsidR="00DB18FC" w:rsidRDefault="00350710" w:rsidP="00DB18FC">
      <w:pPr>
        <w:spacing w:line="233" w:lineRule="auto"/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Губернатор </w:t>
      </w:r>
    </w:p>
    <w:p w14:paraId="0CD57FB6" w14:textId="009DA877" w:rsidR="00C12781" w:rsidRDefault="00DB18FC" w:rsidP="00DB18FC">
      <w:pPr>
        <w:spacing w:line="233" w:lineRule="auto"/>
        <w:ind w:firstLine="0"/>
        <w:jc w:val="both"/>
        <w:rPr>
          <w:rFonts w:cs="Times New Roman"/>
          <w:szCs w:val="28"/>
        </w:rPr>
      </w:pPr>
      <w:r w:rsidRPr="00DB18FC">
        <w:rPr>
          <w:rFonts w:cs="Times New Roman"/>
          <w:szCs w:val="28"/>
        </w:rPr>
        <w:t xml:space="preserve">Ярославской </w:t>
      </w:r>
      <w:r w:rsidR="00350710" w:rsidRPr="0047728C">
        <w:rPr>
          <w:rFonts w:cs="Times New Roman"/>
          <w:szCs w:val="28"/>
        </w:rPr>
        <w:t>области</w:t>
      </w:r>
      <w:r w:rsidR="00350710" w:rsidRPr="00350710">
        <w:rPr>
          <w:rFonts w:cs="Times New Roman"/>
          <w:szCs w:val="28"/>
        </w:rPr>
        <w:t xml:space="preserve"> </w:t>
      </w:r>
      <w:r w:rsidR="00350710">
        <w:rPr>
          <w:rFonts w:cs="Times New Roman"/>
          <w:szCs w:val="28"/>
        </w:rPr>
        <w:t xml:space="preserve">                                             </w:t>
      </w:r>
      <w:r w:rsidR="006B6A77">
        <w:rPr>
          <w:rFonts w:cs="Times New Roman"/>
          <w:szCs w:val="28"/>
        </w:rPr>
        <w:t xml:space="preserve">                              </w:t>
      </w:r>
      <w:r w:rsidR="00350710">
        <w:rPr>
          <w:rFonts w:cs="Times New Roman"/>
          <w:szCs w:val="28"/>
        </w:rPr>
        <w:t>М.Я. Евраев</w:t>
      </w:r>
    </w:p>
    <w:p w14:paraId="6B14D376" w14:textId="77777777" w:rsidR="00096561" w:rsidRDefault="00096561" w:rsidP="00DB18FC">
      <w:pPr>
        <w:spacing w:line="233" w:lineRule="auto"/>
        <w:ind w:firstLine="0"/>
        <w:jc w:val="both"/>
        <w:rPr>
          <w:rFonts w:cs="Times New Roman"/>
          <w:szCs w:val="28"/>
        </w:rPr>
      </w:pPr>
    </w:p>
    <w:p w14:paraId="78A697DE" w14:textId="77777777" w:rsidR="00096561" w:rsidRDefault="00096561" w:rsidP="00DB18FC">
      <w:pPr>
        <w:spacing w:line="233" w:lineRule="auto"/>
        <w:ind w:firstLine="0"/>
        <w:jc w:val="both"/>
        <w:rPr>
          <w:rFonts w:cs="Times New Roman"/>
          <w:szCs w:val="28"/>
        </w:rPr>
        <w:sectPr w:rsidR="00096561" w:rsidSect="00AE1E5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p w14:paraId="2A1D0541" w14:textId="77777777" w:rsidR="00096561" w:rsidRPr="00096561" w:rsidRDefault="00096561" w:rsidP="00096561">
      <w:pPr>
        <w:ind w:left="10206" w:firstLine="0"/>
        <w:rPr>
          <w:rFonts w:cs="Times New Roman"/>
          <w:szCs w:val="28"/>
        </w:rPr>
      </w:pPr>
      <w:r w:rsidRPr="00096561">
        <w:rPr>
          <w:rFonts w:cs="Times New Roman"/>
          <w:szCs w:val="28"/>
        </w:rPr>
        <w:lastRenderedPageBreak/>
        <w:t xml:space="preserve">Приложение </w:t>
      </w:r>
    </w:p>
    <w:p w14:paraId="365F4DC7" w14:textId="77777777" w:rsidR="00096561" w:rsidRPr="00096561" w:rsidRDefault="00096561" w:rsidP="00096561">
      <w:pPr>
        <w:ind w:left="10206" w:firstLine="0"/>
        <w:rPr>
          <w:rFonts w:cs="Times New Roman"/>
          <w:szCs w:val="28"/>
        </w:rPr>
      </w:pPr>
      <w:r w:rsidRPr="00096561">
        <w:rPr>
          <w:rFonts w:cs="Times New Roman"/>
          <w:szCs w:val="28"/>
        </w:rPr>
        <w:t>к постановлению Правительства</w:t>
      </w:r>
    </w:p>
    <w:p w14:paraId="0137A9DB" w14:textId="77777777" w:rsidR="00096561" w:rsidRPr="00096561" w:rsidRDefault="00096561" w:rsidP="00096561">
      <w:pPr>
        <w:ind w:left="10206" w:firstLine="0"/>
        <w:rPr>
          <w:rFonts w:cs="Times New Roman"/>
          <w:szCs w:val="28"/>
        </w:rPr>
      </w:pPr>
      <w:r w:rsidRPr="00096561">
        <w:rPr>
          <w:rFonts w:cs="Times New Roman"/>
          <w:szCs w:val="28"/>
        </w:rPr>
        <w:t>Ярославской</w:t>
      </w:r>
      <w:r w:rsidRPr="00096561" w:rsidDel="00DD5FE9">
        <w:rPr>
          <w:rFonts w:cs="Times New Roman"/>
          <w:szCs w:val="28"/>
        </w:rPr>
        <w:t xml:space="preserve"> </w:t>
      </w:r>
      <w:r w:rsidRPr="00096561">
        <w:rPr>
          <w:rFonts w:cs="Times New Roman"/>
          <w:szCs w:val="28"/>
        </w:rPr>
        <w:t>области</w:t>
      </w:r>
      <w:r w:rsidRPr="00096561">
        <w:rPr>
          <w:rFonts w:cs="Times New Roman"/>
          <w:szCs w:val="28"/>
        </w:rPr>
        <w:br/>
        <w:t>от 02.11.2024 №1137-п</w:t>
      </w:r>
    </w:p>
    <w:p w14:paraId="4F7BF2E0" w14:textId="77777777" w:rsidR="00096561" w:rsidRPr="00096561" w:rsidRDefault="00096561" w:rsidP="00096561">
      <w:pPr>
        <w:suppressAutoHyphens/>
        <w:autoSpaceDN w:val="0"/>
        <w:spacing w:line="233" w:lineRule="auto"/>
        <w:ind w:firstLine="0"/>
        <w:textAlignment w:val="baseline"/>
        <w:rPr>
          <w:rFonts w:cs="Times New Roman"/>
          <w:kern w:val="3"/>
          <w:szCs w:val="28"/>
        </w:rPr>
      </w:pPr>
    </w:p>
    <w:p w14:paraId="61215DAE" w14:textId="77777777" w:rsidR="00096561" w:rsidRPr="00096561" w:rsidRDefault="00096561" w:rsidP="00096561">
      <w:pPr>
        <w:suppressAutoHyphens/>
        <w:autoSpaceDN w:val="0"/>
        <w:spacing w:line="233" w:lineRule="auto"/>
        <w:ind w:firstLine="0"/>
        <w:jc w:val="center"/>
        <w:textAlignment w:val="baseline"/>
        <w:rPr>
          <w:rFonts w:cs="Times New Roman"/>
          <w:kern w:val="3"/>
          <w:szCs w:val="28"/>
        </w:rPr>
      </w:pPr>
    </w:p>
    <w:p w14:paraId="5813CD80" w14:textId="77777777" w:rsidR="00096561" w:rsidRPr="00096561" w:rsidRDefault="00096561" w:rsidP="00096561">
      <w:pPr>
        <w:suppressAutoHyphens/>
        <w:autoSpaceDN w:val="0"/>
        <w:spacing w:line="233" w:lineRule="auto"/>
        <w:ind w:firstLine="0"/>
        <w:jc w:val="center"/>
        <w:textAlignment w:val="baseline"/>
        <w:rPr>
          <w:kern w:val="3"/>
        </w:rPr>
      </w:pPr>
      <w:r w:rsidRPr="00096561">
        <w:rPr>
          <w:rFonts w:cs="Times New Roman"/>
          <w:b/>
          <w:kern w:val="3"/>
          <w:szCs w:val="28"/>
        </w:rPr>
        <w:t>ИЗМЕНЕНИЯ,</w:t>
      </w:r>
    </w:p>
    <w:p w14:paraId="0ABF99EB" w14:textId="77777777" w:rsidR="00096561" w:rsidRPr="00096561" w:rsidRDefault="00096561" w:rsidP="00096561">
      <w:pPr>
        <w:spacing w:line="233" w:lineRule="auto"/>
        <w:ind w:firstLine="0"/>
        <w:jc w:val="center"/>
        <w:rPr>
          <w:rFonts w:cs="Times New Roman"/>
          <w:b/>
          <w:szCs w:val="28"/>
        </w:rPr>
      </w:pPr>
      <w:r w:rsidRPr="00096561">
        <w:rPr>
          <w:rFonts w:cs="Times New Roman"/>
          <w:b/>
          <w:szCs w:val="28"/>
        </w:rPr>
        <w:t xml:space="preserve">вносимые в государственную программу Ярославской области </w:t>
      </w:r>
      <w:r w:rsidRPr="00096561">
        <w:rPr>
          <w:rFonts w:cs="Times New Roman"/>
          <w:b/>
          <w:spacing w:val="-2"/>
        </w:rPr>
        <w:t>«Формирование современной городской среды муниципальных образований на территории Ярославской области» на 2024 – 2030 годы</w:t>
      </w:r>
    </w:p>
    <w:p w14:paraId="73808DDB" w14:textId="77777777" w:rsidR="00096561" w:rsidRPr="00096561" w:rsidRDefault="00096561" w:rsidP="00096561">
      <w:pPr>
        <w:spacing w:line="233" w:lineRule="auto"/>
        <w:ind w:firstLine="0"/>
        <w:jc w:val="both"/>
        <w:rPr>
          <w:rFonts w:cs="Times New Roman"/>
          <w:szCs w:val="28"/>
        </w:rPr>
      </w:pPr>
    </w:p>
    <w:p w14:paraId="25CF0152" w14:textId="77777777" w:rsidR="00096561" w:rsidRPr="00096561" w:rsidRDefault="00096561" w:rsidP="00096561">
      <w:pPr>
        <w:overflowPunct w:val="0"/>
        <w:autoSpaceDE w:val="0"/>
        <w:autoSpaceDN w:val="0"/>
        <w:adjustRightInd w:val="0"/>
        <w:spacing w:line="233" w:lineRule="auto"/>
        <w:jc w:val="both"/>
        <w:textAlignment w:val="baseline"/>
        <w:rPr>
          <w:rFonts w:cs="Times New Roman"/>
          <w:szCs w:val="28"/>
        </w:rPr>
      </w:pPr>
      <w:r w:rsidRPr="00096561">
        <w:rPr>
          <w:rFonts w:cs="Times New Roman"/>
          <w:szCs w:val="28"/>
        </w:rPr>
        <w:t xml:space="preserve">1. В разделе </w:t>
      </w:r>
      <w:r w:rsidRPr="00096561">
        <w:rPr>
          <w:rFonts w:cs="Times New Roman"/>
          <w:szCs w:val="28"/>
          <w:lang w:val="en-US"/>
        </w:rPr>
        <w:t>II</w:t>
      </w:r>
      <w:r w:rsidRPr="00096561">
        <w:rPr>
          <w:rFonts w:cs="Times New Roman"/>
          <w:szCs w:val="28"/>
        </w:rPr>
        <w:t>:</w:t>
      </w:r>
    </w:p>
    <w:p w14:paraId="11727CE3" w14:textId="77777777" w:rsidR="00096561" w:rsidRPr="00096561" w:rsidRDefault="00096561" w:rsidP="00096561">
      <w:pPr>
        <w:overflowPunct w:val="0"/>
        <w:autoSpaceDE w:val="0"/>
        <w:autoSpaceDN w:val="0"/>
        <w:adjustRightInd w:val="0"/>
        <w:spacing w:line="233" w:lineRule="auto"/>
        <w:contextualSpacing/>
        <w:jc w:val="both"/>
        <w:textAlignment w:val="baseline"/>
        <w:rPr>
          <w:rFonts w:cs="Times New Roman"/>
          <w:szCs w:val="28"/>
        </w:rPr>
      </w:pPr>
      <w:r w:rsidRPr="00096561">
        <w:rPr>
          <w:rFonts w:cs="Times New Roman"/>
          <w:szCs w:val="28"/>
        </w:rPr>
        <w:t>- в строке «Объемы финансового обеспечения за весь период реализации Государственной программы» подраздела 1 цифры «4 217 049,1» заменить цифрами «4 217 156,9»;</w:t>
      </w:r>
    </w:p>
    <w:p w14:paraId="702DB8A0" w14:textId="77777777" w:rsidR="00096561" w:rsidRPr="00096561" w:rsidRDefault="00096561" w:rsidP="00096561">
      <w:pPr>
        <w:overflowPunct w:val="0"/>
        <w:autoSpaceDE w:val="0"/>
        <w:autoSpaceDN w:val="0"/>
        <w:adjustRightInd w:val="0"/>
        <w:spacing w:line="233" w:lineRule="auto"/>
        <w:jc w:val="both"/>
        <w:textAlignment w:val="baseline"/>
        <w:rPr>
          <w:rFonts w:cs="Times New Roman"/>
          <w:szCs w:val="28"/>
        </w:rPr>
      </w:pPr>
      <w:r w:rsidRPr="00096561">
        <w:rPr>
          <w:rFonts w:cs="Times New Roman"/>
          <w:szCs w:val="28"/>
        </w:rPr>
        <w:t>- подразделы 4 и 5 изложить в следующей редакции:</w:t>
      </w:r>
    </w:p>
    <w:p w14:paraId="2510B9C1" w14:textId="77777777" w:rsidR="00096561" w:rsidRPr="00096561" w:rsidRDefault="00096561" w:rsidP="00096561">
      <w:pPr>
        <w:overflowPunct w:val="0"/>
        <w:autoSpaceDE w:val="0"/>
        <w:autoSpaceDN w:val="0"/>
        <w:adjustRightInd w:val="0"/>
        <w:spacing w:line="233" w:lineRule="auto"/>
        <w:ind w:firstLine="0"/>
        <w:jc w:val="both"/>
        <w:textAlignment w:val="baseline"/>
        <w:rPr>
          <w:rFonts w:cs="Times New Roman"/>
          <w:szCs w:val="28"/>
        </w:rPr>
      </w:pPr>
    </w:p>
    <w:p w14:paraId="0DB2DCAF" w14:textId="77777777" w:rsidR="00096561" w:rsidRPr="00096561" w:rsidRDefault="00096561" w:rsidP="00096561">
      <w:pPr>
        <w:widowControl w:val="0"/>
        <w:tabs>
          <w:tab w:val="left" w:pos="387"/>
        </w:tabs>
        <w:ind w:firstLine="0"/>
        <w:jc w:val="center"/>
        <w:outlineLvl w:val="1"/>
        <w:rPr>
          <w:rFonts w:cs="Times New Roman"/>
          <w:bCs/>
          <w:szCs w:val="28"/>
        </w:rPr>
      </w:pPr>
      <w:r w:rsidRPr="00096561">
        <w:rPr>
          <w:rFonts w:cs="Times New Roman"/>
          <w:bCs/>
          <w:szCs w:val="28"/>
        </w:rPr>
        <w:t>«4. Финансовое обеспечение Государственной программы</w:t>
      </w:r>
    </w:p>
    <w:p w14:paraId="21C8E890" w14:textId="77777777" w:rsidR="00096561" w:rsidRPr="00096561" w:rsidRDefault="00096561" w:rsidP="00096561">
      <w:pPr>
        <w:widowControl w:val="0"/>
        <w:tabs>
          <w:tab w:val="left" w:pos="387"/>
        </w:tabs>
        <w:ind w:left="1418" w:right="682" w:firstLine="0"/>
        <w:jc w:val="center"/>
        <w:outlineLvl w:val="1"/>
        <w:rPr>
          <w:rFonts w:cs="Times New Roman"/>
          <w:bCs/>
          <w:szCs w:val="28"/>
        </w:rPr>
      </w:pPr>
    </w:p>
    <w:tbl>
      <w:tblPr>
        <w:tblStyle w:val="1"/>
        <w:tblW w:w="14601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1560"/>
        <w:gridCol w:w="1559"/>
        <w:gridCol w:w="992"/>
        <w:gridCol w:w="1134"/>
        <w:gridCol w:w="1134"/>
        <w:gridCol w:w="992"/>
        <w:gridCol w:w="993"/>
        <w:gridCol w:w="1701"/>
      </w:tblGrid>
      <w:tr w:rsidR="00096561" w:rsidRPr="00096561" w14:paraId="15177AD4" w14:textId="77777777" w:rsidTr="00C60837">
        <w:tc>
          <w:tcPr>
            <w:tcW w:w="4536" w:type="dxa"/>
            <w:vMerge w:val="restart"/>
          </w:tcPr>
          <w:p w14:paraId="338E9EA0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bookmarkStart w:id="1" w:name="OLE_LINK1"/>
            <w:r w:rsidRPr="00096561">
              <w:rPr>
                <w:rFonts w:cs="Times New Roman"/>
                <w:bCs/>
                <w:szCs w:val="28"/>
              </w:rPr>
              <w:t>Наименование государственной программы Ярославской области, структурного элемента/ источник финансового обеспечения</w:t>
            </w:r>
          </w:p>
        </w:tc>
        <w:tc>
          <w:tcPr>
            <w:tcW w:w="10065" w:type="dxa"/>
            <w:gridSpan w:val="8"/>
          </w:tcPr>
          <w:p w14:paraId="01683074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Объем финансового обеспечения по годам реализации, тыс. рублей</w:t>
            </w:r>
          </w:p>
        </w:tc>
      </w:tr>
      <w:tr w:rsidR="00096561" w:rsidRPr="00096561" w14:paraId="65E9DE76" w14:textId="77777777" w:rsidTr="00C60837">
        <w:tc>
          <w:tcPr>
            <w:tcW w:w="4536" w:type="dxa"/>
            <w:vMerge/>
          </w:tcPr>
          <w:p w14:paraId="40CFE2B2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</w:p>
        </w:tc>
        <w:tc>
          <w:tcPr>
            <w:tcW w:w="1560" w:type="dxa"/>
          </w:tcPr>
          <w:p w14:paraId="0238972E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2024</w:t>
            </w:r>
          </w:p>
        </w:tc>
        <w:tc>
          <w:tcPr>
            <w:tcW w:w="1559" w:type="dxa"/>
          </w:tcPr>
          <w:p w14:paraId="500C66AC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2025</w:t>
            </w:r>
          </w:p>
        </w:tc>
        <w:tc>
          <w:tcPr>
            <w:tcW w:w="992" w:type="dxa"/>
          </w:tcPr>
          <w:p w14:paraId="06CBBFB7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2026</w:t>
            </w:r>
          </w:p>
        </w:tc>
        <w:tc>
          <w:tcPr>
            <w:tcW w:w="1134" w:type="dxa"/>
          </w:tcPr>
          <w:p w14:paraId="518670D3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2027</w:t>
            </w:r>
          </w:p>
        </w:tc>
        <w:tc>
          <w:tcPr>
            <w:tcW w:w="1134" w:type="dxa"/>
          </w:tcPr>
          <w:p w14:paraId="2DA321F9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2028</w:t>
            </w:r>
          </w:p>
        </w:tc>
        <w:tc>
          <w:tcPr>
            <w:tcW w:w="992" w:type="dxa"/>
          </w:tcPr>
          <w:p w14:paraId="665B26B2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2029</w:t>
            </w:r>
          </w:p>
        </w:tc>
        <w:tc>
          <w:tcPr>
            <w:tcW w:w="993" w:type="dxa"/>
          </w:tcPr>
          <w:p w14:paraId="51E86151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2030</w:t>
            </w:r>
          </w:p>
        </w:tc>
        <w:tc>
          <w:tcPr>
            <w:tcW w:w="1701" w:type="dxa"/>
          </w:tcPr>
          <w:p w14:paraId="5AEA346B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всего</w:t>
            </w:r>
          </w:p>
        </w:tc>
      </w:tr>
    </w:tbl>
    <w:p w14:paraId="58083CCB" w14:textId="77777777" w:rsidR="00096561" w:rsidRPr="00096561" w:rsidRDefault="00096561" w:rsidP="00096561">
      <w:pPr>
        <w:rPr>
          <w:sz w:val="2"/>
          <w:szCs w:val="2"/>
        </w:rPr>
      </w:pPr>
    </w:p>
    <w:tbl>
      <w:tblPr>
        <w:tblStyle w:val="1"/>
        <w:tblW w:w="14601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1560"/>
        <w:gridCol w:w="1559"/>
        <w:gridCol w:w="992"/>
        <w:gridCol w:w="1134"/>
        <w:gridCol w:w="1134"/>
        <w:gridCol w:w="992"/>
        <w:gridCol w:w="993"/>
        <w:gridCol w:w="1701"/>
      </w:tblGrid>
      <w:tr w:rsidR="00096561" w:rsidRPr="00096561" w14:paraId="24819F3B" w14:textId="77777777" w:rsidTr="00C60837">
        <w:trPr>
          <w:tblHeader/>
        </w:trPr>
        <w:tc>
          <w:tcPr>
            <w:tcW w:w="4536" w:type="dxa"/>
          </w:tcPr>
          <w:p w14:paraId="4F110F1D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1560" w:type="dxa"/>
          </w:tcPr>
          <w:p w14:paraId="5C7D9D6E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2</w:t>
            </w:r>
          </w:p>
        </w:tc>
        <w:tc>
          <w:tcPr>
            <w:tcW w:w="1559" w:type="dxa"/>
          </w:tcPr>
          <w:p w14:paraId="5A0D7341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3</w:t>
            </w:r>
          </w:p>
        </w:tc>
        <w:tc>
          <w:tcPr>
            <w:tcW w:w="992" w:type="dxa"/>
          </w:tcPr>
          <w:p w14:paraId="510B6CD6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4</w:t>
            </w:r>
          </w:p>
        </w:tc>
        <w:tc>
          <w:tcPr>
            <w:tcW w:w="1134" w:type="dxa"/>
          </w:tcPr>
          <w:p w14:paraId="3E5B40FB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5</w:t>
            </w:r>
          </w:p>
        </w:tc>
        <w:tc>
          <w:tcPr>
            <w:tcW w:w="1134" w:type="dxa"/>
          </w:tcPr>
          <w:p w14:paraId="4DD8C4F5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6</w:t>
            </w:r>
          </w:p>
        </w:tc>
        <w:tc>
          <w:tcPr>
            <w:tcW w:w="992" w:type="dxa"/>
          </w:tcPr>
          <w:p w14:paraId="1008DACD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7</w:t>
            </w:r>
          </w:p>
        </w:tc>
        <w:tc>
          <w:tcPr>
            <w:tcW w:w="993" w:type="dxa"/>
          </w:tcPr>
          <w:p w14:paraId="3EBE9E40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8</w:t>
            </w:r>
          </w:p>
        </w:tc>
        <w:tc>
          <w:tcPr>
            <w:tcW w:w="1701" w:type="dxa"/>
          </w:tcPr>
          <w:p w14:paraId="31C9C46F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9</w:t>
            </w:r>
          </w:p>
        </w:tc>
      </w:tr>
      <w:tr w:rsidR="00096561" w:rsidRPr="00096561" w14:paraId="08E37DB9" w14:textId="77777777" w:rsidTr="00C60837">
        <w:tc>
          <w:tcPr>
            <w:tcW w:w="4536" w:type="dxa"/>
          </w:tcPr>
          <w:p w14:paraId="1BC66A29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Государственная программа Ярославской области "Формирование современной городской среды муниципальных образований на территории Ярославской области" на 2024 ‒ 2030 годы – всего</w:t>
            </w:r>
          </w:p>
          <w:p w14:paraId="25E36490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lastRenderedPageBreak/>
              <w:t>в том числе:</w:t>
            </w:r>
          </w:p>
        </w:tc>
        <w:tc>
          <w:tcPr>
            <w:tcW w:w="1560" w:type="dxa"/>
          </w:tcPr>
          <w:p w14:paraId="1F95AE99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lastRenderedPageBreak/>
              <w:t>2 477 592,8</w:t>
            </w:r>
          </w:p>
        </w:tc>
        <w:tc>
          <w:tcPr>
            <w:tcW w:w="1559" w:type="dxa"/>
          </w:tcPr>
          <w:p w14:paraId="4C57E598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1 739 564,1</w:t>
            </w:r>
          </w:p>
        </w:tc>
        <w:tc>
          <w:tcPr>
            <w:tcW w:w="992" w:type="dxa"/>
          </w:tcPr>
          <w:p w14:paraId="630FD308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134" w:type="dxa"/>
          </w:tcPr>
          <w:p w14:paraId="711FB970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134" w:type="dxa"/>
          </w:tcPr>
          <w:p w14:paraId="6919EE3A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992" w:type="dxa"/>
          </w:tcPr>
          <w:p w14:paraId="22D52088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993" w:type="dxa"/>
          </w:tcPr>
          <w:p w14:paraId="654DC5BD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701" w:type="dxa"/>
          </w:tcPr>
          <w:p w14:paraId="73A7D6AC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4 217 156,9</w:t>
            </w:r>
          </w:p>
        </w:tc>
      </w:tr>
      <w:tr w:rsidR="00096561" w:rsidRPr="00096561" w14:paraId="5A6148D3" w14:textId="77777777" w:rsidTr="00C60837">
        <w:tc>
          <w:tcPr>
            <w:tcW w:w="4536" w:type="dxa"/>
          </w:tcPr>
          <w:p w14:paraId="1A5AD1A4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lastRenderedPageBreak/>
              <w:t>- областные средства</w:t>
            </w:r>
          </w:p>
        </w:tc>
        <w:tc>
          <w:tcPr>
            <w:tcW w:w="1560" w:type="dxa"/>
          </w:tcPr>
          <w:p w14:paraId="2929333B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1 559 428,3</w:t>
            </w:r>
          </w:p>
        </w:tc>
        <w:tc>
          <w:tcPr>
            <w:tcW w:w="1559" w:type="dxa"/>
          </w:tcPr>
          <w:p w14:paraId="2C9F302F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815 000,0</w:t>
            </w:r>
          </w:p>
        </w:tc>
        <w:tc>
          <w:tcPr>
            <w:tcW w:w="992" w:type="dxa"/>
          </w:tcPr>
          <w:p w14:paraId="72083511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134" w:type="dxa"/>
          </w:tcPr>
          <w:p w14:paraId="3FE8BDA5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134" w:type="dxa"/>
          </w:tcPr>
          <w:p w14:paraId="5EC02F24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992" w:type="dxa"/>
          </w:tcPr>
          <w:p w14:paraId="0DDD6DDE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993" w:type="dxa"/>
          </w:tcPr>
          <w:p w14:paraId="02CCA5CF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701" w:type="dxa"/>
          </w:tcPr>
          <w:p w14:paraId="0001A69B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2 374 428,3</w:t>
            </w:r>
          </w:p>
        </w:tc>
      </w:tr>
      <w:tr w:rsidR="00096561" w:rsidRPr="00096561" w14:paraId="0304A51A" w14:textId="77777777" w:rsidTr="00C60837">
        <w:tc>
          <w:tcPr>
            <w:tcW w:w="4536" w:type="dxa"/>
          </w:tcPr>
          <w:p w14:paraId="6133A02F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- федеральные средства</w:t>
            </w:r>
          </w:p>
        </w:tc>
        <w:tc>
          <w:tcPr>
            <w:tcW w:w="1560" w:type="dxa"/>
          </w:tcPr>
          <w:p w14:paraId="14951CD1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880 027,9</w:t>
            </w:r>
          </w:p>
        </w:tc>
        <w:tc>
          <w:tcPr>
            <w:tcW w:w="1559" w:type="dxa"/>
          </w:tcPr>
          <w:p w14:paraId="377F4D6D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923 752,0</w:t>
            </w:r>
          </w:p>
        </w:tc>
        <w:tc>
          <w:tcPr>
            <w:tcW w:w="992" w:type="dxa"/>
          </w:tcPr>
          <w:p w14:paraId="29CA1DB9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134" w:type="dxa"/>
          </w:tcPr>
          <w:p w14:paraId="49E314DA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134" w:type="dxa"/>
          </w:tcPr>
          <w:p w14:paraId="27A3D673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992" w:type="dxa"/>
          </w:tcPr>
          <w:p w14:paraId="5366B8CB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993" w:type="dxa"/>
          </w:tcPr>
          <w:p w14:paraId="26CC145F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701" w:type="dxa"/>
          </w:tcPr>
          <w:p w14:paraId="7E364511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1 803 779,9</w:t>
            </w:r>
          </w:p>
        </w:tc>
      </w:tr>
      <w:tr w:rsidR="00096561" w:rsidRPr="00096561" w14:paraId="0CF819A7" w14:textId="77777777" w:rsidTr="00C60837">
        <w:tc>
          <w:tcPr>
            <w:tcW w:w="4536" w:type="dxa"/>
          </w:tcPr>
          <w:p w14:paraId="643E7696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- местные бюджеты</w:t>
            </w:r>
          </w:p>
        </w:tc>
        <w:tc>
          <w:tcPr>
            <w:tcW w:w="1560" w:type="dxa"/>
          </w:tcPr>
          <w:p w14:paraId="4B5855C6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38 136,6</w:t>
            </w:r>
          </w:p>
        </w:tc>
        <w:tc>
          <w:tcPr>
            <w:tcW w:w="1559" w:type="dxa"/>
          </w:tcPr>
          <w:p w14:paraId="16DF7263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812,1</w:t>
            </w:r>
          </w:p>
        </w:tc>
        <w:tc>
          <w:tcPr>
            <w:tcW w:w="992" w:type="dxa"/>
          </w:tcPr>
          <w:p w14:paraId="1533F132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134" w:type="dxa"/>
          </w:tcPr>
          <w:p w14:paraId="04B8CB9B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134" w:type="dxa"/>
          </w:tcPr>
          <w:p w14:paraId="4067B4E0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992" w:type="dxa"/>
          </w:tcPr>
          <w:p w14:paraId="6592DEB9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993" w:type="dxa"/>
          </w:tcPr>
          <w:p w14:paraId="4E7747E2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701" w:type="dxa"/>
          </w:tcPr>
          <w:p w14:paraId="510D796D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38 948,7</w:t>
            </w:r>
          </w:p>
        </w:tc>
      </w:tr>
      <w:tr w:rsidR="00096561" w:rsidRPr="00096561" w14:paraId="478F8AD7" w14:textId="77777777" w:rsidTr="00C60837">
        <w:tc>
          <w:tcPr>
            <w:tcW w:w="4536" w:type="dxa"/>
          </w:tcPr>
          <w:p w14:paraId="24FCC0FC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Региональный проект "Формирование комфортной городской среды" – всего</w:t>
            </w:r>
          </w:p>
          <w:p w14:paraId="0F84488F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в том числе:</w:t>
            </w:r>
          </w:p>
        </w:tc>
        <w:tc>
          <w:tcPr>
            <w:tcW w:w="1560" w:type="dxa"/>
          </w:tcPr>
          <w:p w14:paraId="60E05496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692 481,4</w:t>
            </w:r>
          </w:p>
        </w:tc>
        <w:tc>
          <w:tcPr>
            <w:tcW w:w="1559" w:type="dxa"/>
          </w:tcPr>
          <w:p w14:paraId="1919F901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105 000,0</w:t>
            </w:r>
          </w:p>
        </w:tc>
        <w:tc>
          <w:tcPr>
            <w:tcW w:w="992" w:type="dxa"/>
          </w:tcPr>
          <w:p w14:paraId="14724E2B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134" w:type="dxa"/>
          </w:tcPr>
          <w:p w14:paraId="002D80F2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134" w:type="dxa"/>
          </w:tcPr>
          <w:p w14:paraId="6CB875AA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992" w:type="dxa"/>
          </w:tcPr>
          <w:p w14:paraId="7B86EBF9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993" w:type="dxa"/>
          </w:tcPr>
          <w:p w14:paraId="0217A938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701" w:type="dxa"/>
          </w:tcPr>
          <w:p w14:paraId="60C38343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797 481,4</w:t>
            </w:r>
          </w:p>
        </w:tc>
      </w:tr>
      <w:tr w:rsidR="00096561" w:rsidRPr="00096561" w14:paraId="418EC56B" w14:textId="77777777" w:rsidTr="00C60837">
        <w:tc>
          <w:tcPr>
            <w:tcW w:w="4536" w:type="dxa"/>
          </w:tcPr>
          <w:p w14:paraId="68CE415B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- областные средства</w:t>
            </w:r>
          </w:p>
        </w:tc>
        <w:tc>
          <w:tcPr>
            <w:tcW w:w="1560" w:type="dxa"/>
          </w:tcPr>
          <w:p w14:paraId="4BAE2570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119 923,7</w:t>
            </w:r>
          </w:p>
        </w:tc>
        <w:tc>
          <w:tcPr>
            <w:tcW w:w="1559" w:type="dxa"/>
          </w:tcPr>
          <w:p w14:paraId="72DF0A4F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105 000,0</w:t>
            </w:r>
          </w:p>
        </w:tc>
        <w:tc>
          <w:tcPr>
            <w:tcW w:w="992" w:type="dxa"/>
          </w:tcPr>
          <w:p w14:paraId="719B639F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134" w:type="dxa"/>
          </w:tcPr>
          <w:p w14:paraId="7149AC64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134" w:type="dxa"/>
          </w:tcPr>
          <w:p w14:paraId="32676C3E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992" w:type="dxa"/>
          </w:tcPr>
          <w:p w14:paraId="44B0605D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993" w:type="dxa"/>
          </w:tcPr>
          <w:p w14:paraId="3D6DA175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701" w:type="dxa"/>
          </w:tcPr>
          <w:p w14:paraId="31D7DEE5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224 923,7</w:t>
            </w:r>
          </w:p>
        </w:tc>
      </w:tr>
      <w:tr w:rsidR="00096561" w:rsidRPr="00096561" w14:paraId="6FEB9288" w14:textId="77777777" w:rsidTr="00C60837">
        <w:tc>
          <w:tcPr>
            <w:tcW w:w="4536" w:type="dxa"/>
          </w:tcPr>
          <w:p w14:paraId="1D3865A0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- федеральные средства</w:t>
            </w:r>
          </w:p>
        </w:tc>
        <w:tc>
          <w:tcPr>
            <w:tcW w:w="1560" w:type="dxa"/>
          </w:tcPr>
          <w:p w14:paraId="179F771B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534 766,7</w:t>
            </w:r>
          </w:p>
        </w:tc>
        <w:tc>
          <w:tcPr>
            <w:tcW w:w="1559" w:type="dxa"/>
          </w:tcPr>
          <w:p w14:paraId="5BA90154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992" w:type="dxa"/>
          </w:tcPr>
          <w:p w14:paraId="7DA4C808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134" w:type="dxa"/>
          </w:tcPr>
          <w:p w14:paraId="359AD6EA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134" w:type="dxa"/>
          </w:tcPr>
          <w:p w14:paraId="10339A2A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992" w:type="dxa"/>
          </w:tcPr>
          <w:p w14:paraId="26ADF7DB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993" w:type="dxa"/>
          </w:tcPr>
          <w:p w14:paraId="7B0A41AE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701" w:type="dxa"/>
          </w:tcPr>
          <w:p w14:paraId="5386A818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534 766,7</w:t>
            </w:r>
          </w:p>
        </w:tc>
      </w:tr>
      <w:tr w:rsidR="00096561" w:rsidRPr="00096561" w14:paraId="47A58E74" w14:textId="77777777" w:rsidTr="00C60837">
        <w:tc>
          <w:tcPr>
            <w:tcW w:w="4536" w:type="dxa"/>
          </w:tcPr>
          <w:p w14:paraId="3B61683D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- местные бюджеты</w:t>
            </w:r>
          </w:p>
        </w:tc>
        <w:tc>
          <w:tcPr>
            <w:tcW w:w="1560" w:type="dxa"/>
          </w:tcPr>
          <w:p w14:paraId="22E8B72A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37 791,0</w:t>
            </w:r>
          </w:p>
        </w:tc>
        <w:tc>
          <w:tcPr>
            <w:tcW w:w="1559" w:type="dxa"/>
          </w:tcPr>
          <w:p w14:paraId="54C79947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992" w:type="dxa"/>
          </w:tcPr>
          <w:p w14:paraId="08501C87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134" w:type="dxa"/>
          </w:tcPr>
          <w:p w14:paraId="04631175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134" w:type="dxa"/>
          </w:tcPr>
          <w:p w14:paraId="67A161A2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992" w:type="dxa"/>
          </w:tcPr>
          <w:p w14:paraId="352B8388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993" w:type="dxa"/>
          </w:tcPr>
          <w:p w14:paraId="6161BFA9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701" w:type="dxa"/>
          </w:tcPr>
          <w:p w14:paraId="7E02ACA1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37 791,0</w:t>
            </w:r>
          </w:p>
        </w:tc>
      </w:tr>
      <w:tr w:rsidR="00096561" w:rsidRPr="00096561" w14:paraId="7F140AA8" w14:textId="77777777" w:rsidTr="00C60837">
        <w:tc>
          <w:tcPr>
            <w:tcW w:w="4536" w:type="dxa"/>
          </w:tcPr>
          <w:p w14:paraId="3556DC9F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Региональный проект "Ростов Великий – духовный центр России" – всего</w:t>
            </w:r>
          </w:p>
          <w:p w14:paraId="605A897D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в том числе:</w:t>
            </w:r>
          </w:p>
        </w:tc>
        <w:tc>
          <w:tcPr>
            <w:tcW w:w="1560" w:type="dxa"/>
          </w:tcPr>
          <w:p w14:paraId="0C59766D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szCs w:val="28"/>
              </w:rPr>
              <w:t>200 200,2</w:t>
            </w:r>
          </w:p>
        </w:tc>
        <w:tc>
          <w:tcPr>
            <w:tcW w:w="1559" w:type="dxa"/>
          </w:tcPr>
          <w:p w14:paraId="5F20EA4B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992" w:type="dxa"/>
          </w:tcPr>
          <w:p w14:paraId="0CC93004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134" w:type="dxa"/>
          </w:tcPr>
          <w:p w14:paraId="1D43CB18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134" w:type="dxa"/>
          </w:tcPr>
          <w:p w14:paraId="4CD30FB1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992" w:type="dxa"/>
          </w:tcPr>
          <w:p w14:paraId="580DC713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993" w:type="dxa"/>
          </w:tcPr>
          <w:p w14:paraId="239B1293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701" w:type="dxa"/>
          </w:tcPr>
          <w:p w14:paraId="0F244FBF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szCs w:val="28"/>
              </w:rPr>
              <w:t>200 200,2</w:t>
            </w:r>
          </w:p>
        </w:tc>
      </w:tr>
      <w:tr w:rsidR="00096561" w:rsidRPr="00096561" w14:paraId="0F82B406" w14:textId="77777777" w:rsidTr="00C60837">
        <w:tc>
          <w:tcPr>
            <w:tcW w:w="4536" w:type="dxa"/>
          </w:tcPr>
          <w:p w14:paraId="3EE9B8AE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- федеральные средства</w:t>
            </w:r>
          </w:p>
        </w:tc>
        <w:tc>
          <w:tcPr>
            <w:tcW w:w="1560" w:type="dxa"/>
          </w:tcPr>
          <w:p w14:paraId="275EC966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szCs w:val="28"/>
              </w:rPr>
              <w:t>200 000,0</w:t>
            </w:r>
          </w:p>
        </w:tc>
        <w:tc>
          <w:tcPr>
            <w:tcW w:w="1559" w:type="dxa"/>
          </w:tcPr>
          <w:p w14:paraId="7A610DE4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992" w:type="dxa"/>
          </w:tcPr>
          <w:p w14:paraId="785EDABC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134" w:type="dxa"/>
          </w:tcPr>
          <w:p w14:paraId="69FA68B0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134" w:type="dxa"/>
          </w:tcPr>
          <w:p w14:paraId="468F14A9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992" w:type="dxa"/>
          </w:tcPr>
          <w:p w14:paraId="7A18605F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993" w:type="dxa"/>
          </w:tcPr>
          <w:p w14:paraId="14361992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701" w:type="dxa"/>
          </w:tcPr>
          <w:p w14:paraId="7A7FAFA8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szCs w:val="28"/>
              </w:rPr>
              <w:t>200 000,0</w:t>
            </w:r>
          </w:p>
        </w:tc>
      </w:tr>
      <w:tr w:rsidR="00096561" w:rsidRPr="00096561" w14:paraId="31C745E0" w14:textId="77777777" w:rsidTr="00C60837">
        <w:tc>
          <w:tcPr>
            <w:tcW w:w="4536" w:type="dxa"/>
          </w:tcPr>
          <w:p w14:paraId="2441048D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- местные бюджеты</w:t>
            </w:r>
          </w:p>
        </w:tc>
        <w:tc>
          <w:tcPr>
            <w:tcW w:w="1560" w:type="dxa"/>
          </w:tcPr>
          <w:p w14:paraId="6D585BCD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200,2</w:t>
            </w:r>
          </w:p>
        </w:tc>
        <w:tc>
          <w:tcPr>
            <w:tcW w:w="1559" w:type="dxa"/>
          </w:tcPr>
          <w:p w14:paraId="71C6CBB8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992" w:type="dxa"/>
          </w:tcPr>
          <w:p w14:paraId="7282429C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134" w:type="dxa"/>
          </w:tcPr>
          <w:p w14:paraId="0A4242C0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134" w:type="dxa"/>
          </w:tcPr>
          <w:p w14:paraId="2B077EC4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992" w:type="dxa"/>
          </w:tcPr>
          <w:p w14:paraId="5996F5D3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993" w:type="dxa"/>
          </w:tcPr>
          <w:p w14:paraId="0F618A94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701" w:type="dxa"/>
          </w:tcPr>
          <w:p w14:paraId="2C0E0AF6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200,2</w:t>
            </w:r>
          </w:p>
        </w:tc>
      </w:tr>
      <w:tr w:rsidR="00096561" w:rsidRPr="00096561" w14:paraId="5D18CD31" w14:textId="77777777" w:rsidTr="00C60837">
        <w:tc>
          <w:tcPr>
            <w:tcW w:w="4536" w:type="dxa"/>
          </w:tcPr>
          <w:p w14:paraId="44D0794B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Региональный проект "Ревитализация исторической части города Углич Ярославской области"</w:t>
            </w:r>
          </w:p>
        </w:tc>
        <w:tc>
          <w:tcPr>
            <w:tcW w:w="1560" w:type="dxa"/>
          </w:tcPr>
          <w:p w14:paraId="0CCA00B3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559" w:type="dxa"/>
          </w:tcPr>
          <w:p w14:paraId="3C898D52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992" w:type="dxa"/>
          </w:tcPr>
          <w:p w14:paraId="03FF68C5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134" w:type="dxa"/>
          </w:tcPr>
          <w:p w14:paraId="78630935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134" w:type="dxa"/>
          </w:tcPr>
          <w:p w14:paraId="0A652693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992" w:type="dxa"/>
          </w:tcPr>
          <w:p w14:paraId="658593AA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993" w:type="dxa"/>
          </w:tcPr>
          <w:p w14:paraId="507EDEC9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701" w:type="dxa"/>
          </w:tcPr>
          <w:p w14:paraId="2E35B2CA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</w:tr>
      <w:tr w:rsidR="00096561" w:rsidRPr="00096561" w14:paraId="17ECA968" w14:textId="77777777" w:rsidTr="00C60837">
        <w:tc>
          <w:tcPr>
            <w:tcW w:w="4536" w:type="dxa"/>
          </w:tcPr>
          <w:p w14:paraId="1B84BA87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Региональный проект "Ярославия. Города у воды" – всего</w:t>
            </w:r>
          </w:p>
          <w:p w14:paraId="4DF48BD5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в том числе:</w:t>
            </w:r>
          </w:p>
        </w:tc>
        <w:tc>
          <w:tcPr>
            <w:tcW w:w="1560" w:type="dxa"/>
          </w:tcPr>
          <w:p w14:paraId="39A54C76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93 358,6</w:t>
            </w:r>
          </w:p>
        </w:tc>
        <w:tc>
          <w:tcPr>
            <w:tcW w:w="1559" w:type="dxa"/>
          </w:tcPr>
          <w:p w14:paraId="15731BCB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740 891,4</w:t>
            </w:r>
          </w:p>
        </w:tc>
        <w:tc>
          <w:tcPr>
            <w:tcW w:w="992" w:type="dxa"/>
          </w:tcPr>
          <w:p w14:paraId="7BFDF4D0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134" w:type="dxa"/>
          </w:tcPr>
          <w:p w14:paraId="58A5C6FF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134" w:type="dxa"/>
          </w:tcPr>
          <w:p w14:paraId="6AD01301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992" w:type="dxa"/>
          </w:tcPr>
          <w:p w14:paraId="4B75FC8E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993" w:type="dxa"/>
          </w:tcPr>
          <w:p w14:paraId="0866C2B5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701" w:type="dxa"/>
          </w:tcPr>
          <w:p w14:paraId="69485B8A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834 250,0</w:t>
            </w:r>
          </w:p>
        </w:tc>
      </w:tr>
      <w:tr w:rsidR="00096561" w:rsidRPr="00096561" w14:paraId="5FDB9DC4" w14:textId="77777777" w:rsidTr="00C60837">
        <w:tc>
          <w:tcPr>
            <w:tcW w:w="4536" w:type="dxa"/>
          </w:tcPr>
          <w:p w14:paraId="6D2BC050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- федеральные средства</w:t>
            </w:r>
          </w:p>
        </w:tc>
        <w:tc>
          <w:tcPr>
            <w:tcW w:w="1560" w:type="dxa"/>
          </w:tcPr>
          <w:p w14:paraId="427DAC7B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93 265,2</w:t>
            </w:r>
          </w:p>
        </w:tc>
        <w:tc>
          <w:tcPr>
            <w:tcW w:w="1559" w:type="dxa"/>
          </w:tcPr>
          <w:p w14:paraId="6A4EC86B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740 263,0</w:t>
            </w:r>
          </w:p>
        </w:tc>
        <w:tc>
          <w:tcPr>
            <w:tcW w:w="992" w:type="dxa"/>
          </w:tcPr>
          <w:p w14:paraId="6B6B93A0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134" w:type="dxa"/>
          </w:tcPr>
          <w:p w14:paraId="190B4A67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134" w:type="dxa"/>
          </w:tcPr>
          <w:p w14:paraId="61320CD6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992" w:type="dxa"/>
          </w:tcPr>
          <w:p w14:paraId="58234927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993" w:type="dxa"/>
          </w:tcPr>
          <w:p w14:paraId="5CBA4E15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701" w:type="dxa"/>
          </w:tcPr>
          <w:p w14:paraId="72527190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833 528,2</w:t>
            </w:r>
          </w:p>
        </w:tc>
      </w:tr>
      <w:tr w:rsidR="00096561" w:rsidRPr="00096561" w14:paraId="663D4025" w14:textId="77777777" w:rsidTr="00C60837">
        <w:tc>
          <w:tcPr>
            <w:tcW w:w="4536" w:type="dxa"/>
          </w:tcPr>
          <w:p w14:paraId="07405D2C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- местные бюджеты</w:t>
            </w:r>
          </w:p>
        </w:tc>
        <w:tc>
          <w:tcPr>
            <w:tcW w:w="1560" w:type="dxa"/>
          </w:tcPr>
          <w:p w14:paraId="4B4302DA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szCs w:val="28"/>
              </w:rPr>
            </w:pPr>
            <w:r w:rsidRPr="00096561">
              <w:rPr>
                <w:rFonts w:cs="Times New Roman"/>
                <w:szCs w:val="28"/>
              </w:rPr>
              <w:t>93,4</w:t>
            </w:r>
          </w:p>
        </w:tc>
        <w:tc>
          <w:tcPr>
            <w:tcW w:w="1559" w:type="dxa"/>
          </w:tcPr>
          <w:p w14:paraId="64D142EE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szCs w:val="28"/>
              </w:rPr>
            </w:pPr>
            <w:r w:rsidRPr="00096561">
              <w:rPr>
                <w:rFonts w:cs="Times New Roman"/>
                <w:szCs w:val="28"/>
              </w:rPr>
              <w:t>628,4</w:t>
            </w:r>
          </w:p>
        </w:tc>
        <w:tc>
          <w:tcPr>
            <w:tcW w:w="992" w:type="dxa"/>
          </w:tcPr>
          <w:p w14:paraId="4B018737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szCs w:val="28"/>
              </w:rPr>
            </w:pPr>
            <w:r w:rsidRPr="00096561">
              <w:rPr>
                <w:rFonts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14:paraId="14AD3242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szCs w:val="28"/>
              </w:rPr>
            </w:pPr>
            <w:r w:rsidRPr="00096561">
              <w:rPr>
                <w:rFonts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14:paraId="536DC952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szCs w:val="28"/>
              </w:rPr>
            </w:pPr>
            <w:r w:rsidRPr="00096561">
              <w:rPr>
                <w:rFonts w:cs="Times New Roman"/>
                <w:szCs w:val="28"/>
              </w:rPr>
              <w:t>0</w:t>
            </w:r>
          </w:p>
        </w:tc>
        <w:tc>
          <w:tcPr>
            <w:tcW w:w="992" w:type="dxa"/>
          </w:tcPr>
          <w:p w14:paraId="35D1233C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szCs w:val="28"/>
              </w:rPr>
            </w:pPr>
            <w:r w:rsidRPr="00096561">
              <w:rPr>
                <w:rFonts w:cs="Times New Roman"/>
                <w:szCs w:val="28"/>
              </w:rPr>
              <w:t>0</w:t>
            </w:r>
          </w:p>
        </w:tc>
        <w:tc>
          <w:tcPr>
            <w:tcW w:w="993" w:type="dxa"/>
          </w:tcPr>
          <w:p w14:paraId="33418379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szCs w:val="28"/>
              </w:rPr>
            </w:pPr>
            <w:r w:rsidRPr="00096561">
              <w:rPr>
                <w:rFonts w:cs="Times New Roman"/>
                <w:szCs w:val="28"/>
              </w:rPr>
              <w:t>0</w:t>
            </w:r>
          </w:p>
        </w:tc>
        <w:tc>
          <w:tcPr>
            <w:tcW w:w="1701" w:type="dxa"/>
          </w:tcPr>
          <w:p w14:paraId="735D8827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szCs w:val="28"/>
              </w:rPr>
            </w:pPr>
            <w:r w:rsidRPr="00096561">
              <w:rPr>
                <w:rFonts w:cs="Times New Roman"/>
                <w:szCs w:val="28"/>
              </w:rPr>
              <w:t>721,8</w:t>
            </w:r>
          </w:p>
        </w:tc>
      </w:tr>
      <w:tr w:rsidR="00096561" w:rsidRPr="00096561" w14:paraId="4E9B370D" w14:textId="77777777" w:rsidTr="00C60837">
        <w:tc>
          <w:tcPr>
            <w:tcW w:w="4536" w:type="dxa"/>
          </w:tcPr>
          <w:p w14:paraId="56D2AE92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Региональный проект "Создание и развитие туристско-рекреационного парка на берегу Плещеева озера в г. Переславле-Залесском Ярославской области" ‒ всего</w:t>
            </w:r>
          </w:p>
          <w:p w14:paraId="6B7FFCCA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в том числе:</w:t>
            </w:r>
          </w:p>
        </w:tc>
        <w:tc>
          <w:tcPr>
            <w:tcW w:w="1560" w:type="dxa"/>
          </w:tcPr>
          <w:p w14:paraId="2811C4D9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52 048,0</w:t>
            </w:r>
          </w:p>
        </w:tc>
        <w:tc>
          <w:tcPr>
            <w:tcW w:w="1559" w:type="dxa"/>
          </w:tcPr>
          <w:p w14:paraId="4CB98F39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szCs w:val="28"/>
              </w:rPr>
            </w:pPr>
            <w:r w:rsidRPr="00096561">
              <w:rPr>
                <w:rFonts w:cs="Times New Roman"/>
                <w:szCs w:val="28"/>
              </w:rPr>
              <w:t>183 672,7</w:t>
            </w:r>
          </w:p>
        </w:tc>
        <w:tc>
          <w:tcPr>
            <w:tcW w:w="992" w:type="dxa"/>
          </w:tcPr>
          <w:p w14:paraId="05B8681C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134" w:type="dxa"/>
          </w:tcPr>
          <w:p w14:paraId="0E7EAAF4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134" w:type="dxa"/>
          </w:tcPr>
          <w:p w14:paraId="2C710FA2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992" w:type="dxa"/>
          </w:tcPr>
          <w:p w14:paraId="08718E26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993" w:type="dxa"/>
          </w:tcPr>
          <w:p w14:paraId="0767088C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701" w:type="dxa"/>
          </w:tcPr>
          <w:p w14:paraId="16BF93F1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color w:val="FF0000"/>
                <w:szCs w:val="28"/>
              </w:rPr>
            </w:pPr>
            <w:r w:rsidRPr="00096561">
              <w:rPr>
                <w:rFonts w:cs="Times New Roman"/>
                <w:szCs w:val="28"/>
              </w:rPr>
              <w:t>235 720,7</w:t>
            </w:r>
          </w:p>
        </w:tc>
      </w:tr>
      <w:tr w:rsidR="00096561" w:rsidRPr="00096561" w14:paraId="7B8368C3" w14:textId="77777777" w:rsidTr="00C60837">
        <w:tc>
          <w:tcPr>
            <w:tcW w:w="4536" w:type="dxa"/>
          </w:tcPr>
          <w:p w14:paraId="339BD7E6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- федеральные средства</w:t>
            </w:r>
          </w:p>
        </w:tc>
        <w:tc>
          <w:tcPr>
            <w:tcW w:w="1560" w:type="dxa"/>
          </w:tcPr>
          <w:p w14:paraId="7CB654CA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51 996,0</w:t>
            </w:r>
          </w:p>
        </w:tc>
        <w:tc>
          <w:tcPr>
            <w:tcW w:w="1559" w:type="dxa"/>
          </w:tcPr>
          <w:p w14:paraId="79DFB919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183 489,0</w:t>
            </w:r>
          </w:p>
        </w:tc>
        <w:tc>
          <w:tcPr>
            <w:tcW w:w="992" w:type="dxa"/>
          </w:tcPr>
          <w:p w14:paraId="16CCEDB2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134" w:type="dxa"/>
          </w:tcPr>
          <w:p w14:paraId="4EC771A5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134" w:type="dxa"/>
          </w:tcPr>
          <w:p w14:paraId="545FB8AE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992" w:type="dxa"/>
          </w:tcPr>
          <w:p w14:paraId="773CE112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993" w:type="dxa"/>
          </w:tcPr>
          <w:p w14:paraId="75936506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701" w:type="dxa"/>
          </w:tcPr>
          <w:p w14:paraId="32979031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szCs w:val="28"/>
              </w:rPr>
              <w:t>235 485,0</w:t>
            </w:r>
          </w:p>
        </w:tc>
      </w:tr>
      <w:tr w:rsidR="00096561" w:rsidRPr="00096561" w14:paraId="037A61FE" w14:textId="77777777" w:rsidTr="00C60837">
        <w:tc>
          <w:tcPr>
            <w:tcW w:w="4536" w:type="dxa"/>
          </w:tcPr>
          <w:p w14:paraId="7B56ED2F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- местные бюджеты</w:t>
            </w:r>
          </w:p>
        </w:tc>
        <w:tc>
          <w:tcPr>
            <w:tcW w:w="1560" w:type="dxa"/>
          </w:tcPr>
          <w:p w14:paraId="50D616F0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52,0</w:t>
            </w:r>
          </w:p>
        </w:tc>
        <w:tc>
          <w:tcPr>
            <w:tcW w:w="1559" w:type="dxa"/>
          </w:tcPr>
          <w:p w14:paraId="403AE08F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183,7</w:t>
            </w:r>
          </w:p>
        </w:tc>
        <w:tc>
          <w:tcPr>
            <w:tcW w:w="992" w:type="dxa"/>
          </w:tcPr>
          <w:p w14:paraId="2DC5B2F4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szCs w:val="28"/>
              </w:rPr>
            </w:pPr>
            <w:r w:rsidRPr="00096561">
              <w:rPr>
                <w:rFonts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14:paraId="146F0ECA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szCs w:val="28"/>
              </w:rPr>
            </w:pPr>
            <w:r w:rsidRPr="00096561">
              <w:rPr>
                <w:rFonts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14:paraId="03970E30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szCs w:val="28"/>
              </w:rPr>
            </w:pPr>
            <w:r w:rsidRPr="00096561">
              <w:rPr>
                <w:rFonts w:cs="Times New Roman"/>
                <w:szCs w:val="28"/>
              </w:rPr>
              <w:t>0</w:t>
            </w:r>
          </w:p>
        </w:tc>
        <w:tc>
          <w:tcPr>
            <w:tcW w:w="992" w:type="dxa"/>
          </w:tcPr>
          <w:p w14:paraId="550800C2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szCs w:val="28"/>
              </w:rPr>
            </w:pPr>
            <w:r w:rsidRPr="00096561">
              <w:rPr>
                <w:rFonts w:cs="Times New Roman"/>
                <w:szCs w:val="28"/>
              </w:rPr>
              <w:t>0</w:t>
            </w:r>
          </w:p>
        </w:tc>
        <w:tc>
          <w:tcPr>
            <w:tcW w:w="993" w:type="dxa"/>
          </w:tcPr>
          <w:p w14:paraId="2F11EA98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szCs w:val="28"/>
              </w:rPr>
            </w:pPr>
            <w:r w:rsidRPr="00096561">
              <w:rPr>
                <w:rFonts w:cs="Times New Roman"/>
                <w:szCs w:val="28"/>
              </w:rPr>
              <w:t>0</w:t>
            </w:r>
          </w:p>
        </w:tc>
        <w:tc>
          <w:tcPr>
            <w:tcW w:w="1701" w:type="dxa"/>
          </w:tcPr>
          <w:p w14:paraId="5D619412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235,7</w:t>
            </w:r>
          </w:p>
        </w:tc>
      </w:tr>
      <w:tr w:rsidR="00096561" w:rsidRPr="00096561" w14:paraId="02FFA6DB" w14:textId="77777777" w:rsidTr="00C60837">
        <w:tc>
          <w:tcPr>
            <w:tcW w:w="4536" w:type="dxa"/>
          </w:tcPr>
          <w:p w14:paraId="090DEC86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Ведомственный проект "Благоустройство дворовых и общественных территорий, обустройство территорий для выгула животных" – всего</w:t>
            </w:r>
          </w:p>
          <w:p w14:paraId="76377A56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в том числе:</w:t>
            </w:r>
          </w:p>
        </w:tc>
        <w:tc>
          <w:tcPr>
            <w:tcW w:w="1560" w:type="dxa"/>
          </w:tcPr>
          <w:p w14:paraId="495D3525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700 000,0</w:t>
            </w:r>
          </w:p>
        </w:tc>
        <w:tc>
          <w:tcPr>
            <w:tcW w:w="1559" w:type="dxa"/>
          </w:tcPr>
          <w:p w14:paraId="17CCA8AE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szCs w:val="28"/>
              </w:rPr>
              <w:t>630 000,0</w:t>
            </w:r>
          </w:p>
        </w:tc>
        <w:tc>
          <w:tcPr>
            <w:tcW w:w="992" w:type="dxa"/>
          </w:tcPr>
          <w:p w14:paraId="216FE5B1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134" w:type="dxa"/>
          </w:tcPr>
          <w:p w14:paraId="5CCB7FE8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134" w:type="dxa"/>
          </w:tcPr>
          <w:p w14:paraId="05F6C180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992" w:type="dxa"/>
          </w:tcPr>
          <w:p w14:paraId="6669F349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993" w:type="dxa"/>
          </w:tcPr>
          <w:p w14:paraId="09A722AC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701" w:type="dxa"/>
          </w:tcPr>
          <w:p w14:paraId="6BE9CA38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1 330 000,0</w:t>
            </w:r>
          </w:p>
        </w:tc>
      </w:tr>
      <w:tr w:rsidR="00096561" w:rsidRPr="00096561" w14:paraId="5E7D2EF5" w14:textId="77777777" w:rsidTr="00C60837">
        <w:tc>
          <w:tcPr>
            <w:tcW w:w="4536" w:type="dxa"/>
          </w:tcPr>
          <w:p w14:paraId="24B0D13D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- областные средства</w:t>
            </w:r>
          </w:p>
        </w:tc>
        <w:tc>
          <w:tcPr>
            <w:tcW w:w="1560" w:type="dxa"/>
          </w:tcPr>
          <w:p w14:paraId="2E57D50D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700 000,0</w:t>
            </w:r>
          </w:p>
        </w:tc>
        <w:tc>
          <w:tcPr>
            <w:tcW w:w="1559" w:type="dxa"/>
          </w:tcPr>
          <w:p w14:paraId="7A950D90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szCs w:val="28"/>
              </w:rPr>
              <w:t>630 000,0</w:t>
            </w:r>
          </w:p>
        </w:tc>
        <w:tc>
          <w:tcPr>
            <w:tcW w:w="992" w:type="dxa"/>
          </w:tcPr>
          <w:p w14:paraId="43365635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134" w:type="dxa"/>
          </w:tcPr>
          <w:p w14:paraId="169603B3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134" w:type="dxa"/>
          </w:tcPr>
          <w:p w14:paraId="1418B8B4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992" w:type="dxa"/>
          </w:tcPr>
          <w:p w14:paraId="1372A098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993" w:type="dxa"/>
          </w:tcPr>
          <w:p w14:paraId="2F879A79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701" w:type="dxa"/>
          </w:tcPr>
          <w:p w14:paraId="003DD0BA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1 330 000,0</w:t>
            </w:r>
          </w:p>
        </w:tc>
      </w:tr>
      <w:tr w:rsidR="00096561" w:rsidRPr="00096561" w14:paraId="202EE7B8" w14:textId="77777777" w:rsidTr="00C60837">
        <w:tc>
          <w:tcPr>
            <w:tcW w:w="4536" w:type="dxa"/>
          </w:tcPr>
          <w:p w14:paraId="037F6079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Ведомственный проект "Организация архитектурно-художественной подсветки объектов населенных пунктов Ярославской области" – всего</w:t>
            </w:r>
          </w:p>
          <w:p w14:paraId="48A4C04C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в том числе:</w:t>
            </w:r>
          </w:p>
        </w:tc>
        <w:tc>
          <w:tcPr>
            <w:tcW w:w="1560" w:type="dxa"/>
          </w:tcPr>
          <w:p w14:paraId="7372023E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szCs w:val="28"/>
              </w:rPr>
              <w:t>389 504,6</w:t>
            </w:r>
          </w:p>
        </w:tc>
        <w:tc>
          <w:tcPr>
            <w:tcW w:w="1559" w:type="dxa"/>
          </w:tcPr>
          <w:p w14:paraId="77CCEE2B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80 000,0</w:t>
            </w:r>
          </w:p>
        </w:tc>
        <w:tc>
          <w:tcPr>
            <w:tcW w:w="992" w:type="dxa"/>
          </w:tcPr>
          <w:p w14:paraId="0BD9EC2C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134" w:type="dxa"/>
          </w:tcPr>
          <w:p w14:paraId="424613E6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134" w:type="dxa"/>
          </w:tcPr>
          <w:p w14:paraId="15763613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992" w:type="dxa"/>
          </w:tcPr>
          <w:p w14:paraId="7305305F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993" w:type="dxa"/>
          </w:tcPr>
          <w:p w14:paraId="291D9291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701" w:type="dxa"/>
          </w:tcPr>
          <w:p w14:paraId="6E8C8749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szCs w:val="28"/>
              </w:rPr>
              <w:t>469 504,6</w:t>
            </w:r>
          </w:p>
        </w:tc>
      </w:tr>
      <w:tr w:rsidR="00096561" w:rsidRPr="00096561" w14:paraId="7B235013" w14:textId="77777777" w:rsidTr="00C60837">
        <w:tc>
          <w:tcPr>
            <w:tcW w:w="4536" w:type="dxa"/>
          </w:tcPr>
          <w:p w14:paraId="427C3C69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- областные средства</w:t>
            </w:r>
          </w:p>
        </w:tc>
        <w:tc>
          <w:tcPr>
            <w:tcW w:w="1560" w:type="dxa"/>
          </w:tcPr>
          <w:p w14:paraId="33265552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szCs w:val="28"/>
              </w:rPr>
              <w:t>389 504,6</w:t>
            </w:r>
          </w:p>
        </w:tc>
        <w:tc>
          <w:tcPr>
            <w:tcW w:w="1559" w:type="dxa"/>
          </w:tcPr>
          <w:p w14:paraId="60A40813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80 000,0</w:t>
            </w:r>
          </w:p>
        </w:tc>
        <w:tc>
          <w:tcPr>
            <w:tcW w:w="992" w:type="dxa"/>
          </w:tcPr>
          <w:p w14:paraId="0FD6A037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134" w:type="dxa"/>
          </w:tcPr>
          <w:p w14:paraId="37CD1341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134" w:type="dxa"/>
          </w:tcPr>
          <w:p w14:paraId="51688412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992" w:type="dxa"/>
          </w:tcPr>
          <w:p w14:paraId="319F901D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993" w:type="dxa"/>
          </w:tcPr>
          <w:p w14:paraId="51687FC0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701" w:type="dxa"/>
          </w:tcPr>
          <w:p w14:paraId="30F9D313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szCs w:val="28"/>
              </w:rPr>
              <w:t>469 504,6</w:t>
            </w:r>
          </w:p>
        </w:tc>
      </w:tr>
      <w:tr w:rsidR="00096561" w:rsidRPr="00096561" w14:paraId="27F59870" w14:textId="77777777" w:rsidTr="00C60837">
        <w:tc>
          <w:tcPr>
            <w:tcW w:w="4536" w:type="dxa"/>
          </w:tcPr>
          <w:p w14:paraId="14C3D062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Ведомственный проект "Развитие сельских территорий" – всего</w:t>
            </w:r>
          </w:p>
          <w:p w14:paraId="371DED3C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в том числе:</w:t>
            </w:r>
          </w:p>
        </w:tc>
        <w:tc>
          <w:tcPr>
            <w:tcW w:w="1560" w:type="dxa"/>
          </w:tcPr>
          <w:p w14:paraId="1222E207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szCs w:val="28"/>
              </w:rPr>
              <w:t>100 000,0</w:t>
            </w:r>
          </w:p>
        </w:tc>
        <w:tc>
          <w:tcPr>
            <w:tcW w:w="1559" w:type="dxa"/>
          </w:tcPr>
          <w:p w14:paraId="5F45E81B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992" w:type="dxa"/>
          </w:tcPr>
          <w:p w14:paraId="17E62B2E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134" w:type="dxa"/>
          </w:tcPr>
          <w:p w14:paraId="74132F3E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134" w:type="dxa"/>
          </w:tcPr>
          <w:p w14:paraId="1F084BD2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992" w:type="dxa"/>
          </w:tcPr>
          <w:p w14:paraId="1C517927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993" w:type="dxa"/>
          </w:tcPr>
          <w:p w14:paraId="7CA19A0B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701" w:type="dxa"/>
          </w:tcPr>
          <w:p w14:paraId="5E9F7FC5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szCs w:val="28"/>
              </w:rPr>
              <w:t>100 000,0</w:t>
            </w:r>
          </w:p>
        </w:tc>
      </w:tr>
      <w:tr w:rsidR="00096561" w:rsidRPr="00096561" w14:paraId="15D9972C" w14:textId="77777777" w:rsidTr="00C60837">
        <w:tc>
          <w:tcPr>
            <w:tcW w:w="4536" w:type="dxa"/>
          </w:tcPr>
          <w:p w14:paraId="13E5BB6F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- областные средства</w:t>
            </w:r>
          </w:p>
        </w:tc>
        <w:tc>
          <w:tcPr>
            <w:tcW w:w="1560" w:type="dxa"/>
          </w:tcPr>
          <w:p w14:paraId="6F545462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szCs w:val="28"/>
              </w:rPr>
              <w:t>100 000,0</w:t>
            </w:r>
          </w:p>
        </w:tc>
        <w:tc>
          <w:tcPr>
            <w:tcW w:w="1559" w:type="dxa"/>
          </w:tcPr>
          <w:p w14:paraId="1136233F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992" w:type="dxa"/>
          </w:tcPr>
          <w:p w14:paraId="64F2F416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134" w:type="dxa"/>
          </w:tcPr>
          <w:p w14:paraId="578AE5C7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134" w:type="dxa"/>
          </w:tcPr>
          <w:p w14:paraId="069DF1D1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992" w:type="dxa"/>
          </w:tcPr>
          <w:p w14:paraId="74528F54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993" w:type="dxa"/>
          </w:tcPr>
          <w:p w14:paraId="1E517065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701" w:type="dxa"/>
          </w:tcPr>
          <w:p w14:paraId="3551954E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szCs w:val="28"/>
              </w:rPr>
              <w:t>100 000,0</w:t>
            </w:r>
          </w:p>
        </w:tc>
      </w:tr>
      <w:tr w:rsidR="00096561" w:rsidRPr="00096561" w14:paraId="4D258825" w14:textId="77777777" w:rsidTr="00C60837">
        <w:tc>
          <w:tcPr>
            <w:tcW w:w="4536" w:type="dxa"/>
          </w:tcPr>
          <w:p w14:paraId="5789318C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Ведомственный проект "Благоустройство исторических центров городов" – всего</w:t>
            </w:r>
          </w:p>
          <w:p w14:paraId="453EBB66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в том числе:</w:t>
            </w:r>
          </w:p>
        </w:tc>
        <w:tc>
          <w:tcPr>
            <w:tcW w:w="1560" w:type="dxa"/>
          </w:tcPr>
          <w:p w14:paraId="12A81558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szCs w:val="28"/>
              </w:rPr>
              <w:t>250 000,0</w:t>
            </w:r>
          </w:p>
        </w:tc>
        <w:tc>
          <w:tcPr>
            <w:tcW w:w="1559" w:type="dxa"/>
          </w:tcPr>
          <w:p w14:paraId="554789EA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992" w:type="dxa"/>
          </w:tcPr>
          <w:p w14:paraId="3482B1A5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134" w:type="dxa"/>
          </w:tcPr>
          <w:p w14:paraId="14E5E667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134" w:type="dxa"/>
          </w:tcPr>
          <w:p w14:paraId="52C4C0A1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992" w:type="dxa"/>
          </w:tcPr>
          <w:p w14:paraId="611EB7B4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993" w:type="dxa"/>
          </w:tcPr>
          <w:p w14:paraId="727A5EB6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701" w:type="dxa"/>
          </w:tcPr>
          <w:p w14:paraId="5B9062A7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szCs w:val="28"/>
              </w:rPr>
              <w:t>250 000,0</w:t>
            </w:r>
          </w:p>
        </w:tc>
      </w:tr>
      <w:tr w:rsidR="00096561" w:rsidRPr="00096561" w14:paraId="1DFD3747" w14:textId="77777777" w:rsidTr="00C60837">
        <w:tc>
          <w:tcPr>
            <w:tcW w:w="4536" w:type="dxa"/>
          </w:tcPr>
          <w:p w14:paraId="33E4C75D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- областные средства</w:t>
            </w:r>
          </w:p>
        </w:tc>
        <w:tc>
          <w:tcPr>
            <w:tcW w:w="1560" w:type="dxa"/>
          </w:tcPr>
          <w:p w14:paraId="6AC0FF0B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szCs w:val="28"/>
              </w:rPr>
              <w:t>250 000,0</w:t>
            </w:r>
          </w:p>
        </w:tc>
        <w:tc>
          <w:tcPr>
            <w:tcW w:w="1559" w:type="dxa"/>
          </w:tcPr>
          <w:p w14:paraId="0905350C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992" w:type="dxa"/>
          </w:tcPr>
          <w:p w14:paraId="27D0BDFD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134" w:type="dxa"/>
          </w:tcPr>
          <w:p w14:paraId="0E156855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134" w:type="dxa"/>
          </w:tcPr>
          <w:p w14:paraId="66503B0D" w14:textId="77777777" w:rsidR="00096561" w:rsidRPr="00096561" w:rsidRDefault="00096561" w:rsidP="00096561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992" w:type="dxa"/>
          </w:tcPr>
          <w:p w14:paraId="2EF64813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993" w:type="dxa"/>
          </w:tcPr>
          <w:p w14:paraId="3937DF63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701" w:type="dxa"/>
          </w:tcPr>
          <w:p w14:paraId="2F81B4AE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szCs w:val="28"/>
              </w:rPr>
              <w:t>250 000,0</w:t>
            </w:r>
          </w:p>
        </w:tc>
      </w:tr>
      <w:bookmarkEnd w:id="1"/>
    </w:tbl>
    <w:p w14:paraId="163E5DE3" w14:textId="77777777" w:rsidR="00096561" w:rsidRPr="00096561" w:rsidRDefault="00096561" w:rsidP="00096561">
      <w:pPr>
        <w:keepNext/>
        <w:widowControl w:val="0"/>
        <w:tabs>
          <w:tab w:val="left" w:pos="387"/>
        </w:tabs>
        <w:ind w:right="-29" w:firstLine="0"/>
        <w:jc w:val="center"/>
        <w:outlineLvl w:val="1"/>
        <w:rPr>
          <w:rFonts w:cs="Times New Roman"/>
          <w:bCs/>
          <w:szCs w:val="28"/>
        </w:rPr>
      </w:pPr>
    </w:p>
    <w:p w14:paraId="71A47EB1" w14:textId="77777777" w:rsidR="00096561" w:rsidRPr="00096561" w:rsidRDefault="00096561" w:rsidP="00096561">
      <w:pPr>
        <w:keepNext/>
        <w:widowControl w:val="0"/>
        <w:tabs>
          <w:tab w:val="left" w:pos="387"/>
        </w:tabs>
        <w:ind w:right="-29" w:firstLine="0"/>
        <w:jc w:val="center"/>
        <w:outlineLvl w:val="1"/>
        <w:rPr>
          <w:rFonts w:cs="Times New Roman"/>
          <w:bCs/>
          <w:szCs w:val="28"/>
        </w:rPr>
      </w:pPr>
      <w:r w:rsidRPr="00096561">
        <w:rPr>
          <w:rFonts w:cs="Times New Roman"/>
          <w:bCs/>
          <w:szCs w:val="28"/>
        </w:rPr>
        <w:t>5. Финансовое обеспечение Государственной программы за счет бюджетных ассигнований по источникам финансирования дефицита областного бюджета</w:t>
      </w:r>
    </w:p>
    <w:p w14:paraId="4E9D331A" w14:textId="77777777" w:rsidR="00096561" w:rsidRPr="00096561" w:rsidRDefault="00096561" w:rsidP="00096561">
      <w:pPr>
        <w:keepNext/>
        <w:widowControl w:val="0"/>
        <w:tabs>
          <w:tab w:val="left" w:pos="387"/>
        </w:tabs>
        <w:ind w:left="1276" w:right="682" w:firstLine="0"/>
        <w:jc w:val="center"/>
        <w:outlineLvl w:val="1"/>
        <w:rPr>
          <w:rFonts w:cs="Times New Roman"/>
          <w:bCs/>
          <w:szCs w:val="28"/>
        </w:rPr>
      </w:pPr>
    </w:p>
    <w:tbl>
      <w:tblPr>
        <w:tblStyle w:val="1"/>
        <w:tblW w:w="14601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9"/>
        <w:gridCol w:w="1560"/>
        <w:gridCol w:w="1559"/>
        <w:gridCol w:w="992"/>
        <w:gridCol w:w="1134"/>
        <w:gridCol w:w="1134"/>
        <w:gridCol w:w="992"/>
        <w:gridCol w:w="993"/>
        <w:gridCol w:w="1668"/>
      </w:tblGrid>
      <w:tr w:rsidR="00096561" w:rsidRPr="00096561" w14:paraId="7F494D61" w14:textId="77777777" w:rsidTr="00C60837">
        <w:tc>
          <w:tcPr>
            <w:tcW w:w="4569" w:type="dxa"/>
            <w:vMerge w:val="restart"/>
          </w:tcPr>
          <w:p w14:paraId="7FBE4E5F" w14:textId="77777777" w:rsidR="00096561" w:rsidRPr="00096561" w:rsidRDefault="00096561" w:rsidP="00096561">
            <w:pPr>
              <w:keepNext/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Наименование структурного элемента/ источник финансового обеспечения</w:t>
            </w:r>
          </w:p>
        </w:tc>
        <w:tc>
          <w:tcPr>
            <w:tcW w:w="10032" w:type="dxa"/>
            <w:gridSpan w:val="8"/>
          </w:tcPr>
          <w:p w14:paraId="42D1A239" w14:textId="77777777" w:rsidR="00096561" w:rsidRPr="00096561" w:rsidRDefault="00096561" w:rsidP="00096561">
            <w:pPr>
              <w:keepNext/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Объем финансового обеспечения по годам реализации, тыс. рублей</w:t>
            </w:r>
          </w:p>
        </w:tc>
      </w:tr>
      <w:tr w:rsidR="00096561" w:rsidRPr="00096561" w14:paraId="20E3AD7A" w14:textId="77777777" w:rsidTr="00C60837">
        <w:trPr>
          <w:trHeight w:val="375"/>
        </w:trPr>
        <w:tc>
          <w:tcPr>
            <w:tcW w:w="4569" w:type="dxa"/>
            <w:vMerge/>
          </w:tcPr>
          <w:p w14:paraId="3A2A78ED" w14:textId="77777777" w:rsidR="00096561" w:rsidRPr="00096561" w:rsidRDefault="00096561" w:rsidP="00096561">
            <w:pPr>
              <w:keepNext/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</w:p>
        </w:tc>
        <w:tc>
          <w:tcPr>
            <w:tcW w:w="1560" w:type="dxa"/>
          </w:tcPr>
          <w:p w14:paraId="0A6DEB27" w14:textId="77777777" w:rsidR="00096561" w:rsidRPr="00096561" w:rsidRDefault="00096561" w:rsidP="00096561">
            <w:pPr>
              <w:keepNext/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2024</w:t>
            </w:r>
          </w:p>
        </w:tc>
        <w:tc>
          <w:tcPr>
            <w:tcW w:w="1559" w:type="dxa"/>
          </w:tcPr>
          <w:p w14:paraId="35E2DC7C" w14:textId="77777777" w:rsidR="00096561" w:rsidRPr="00096561" w:rsidRDefault="00096561" w:rsidP="00096561">
            <w:pPr>
              <w:keepNext/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2025</w:t>
            </w:r>
          </w:p>
        </w:tc>
        <w:tc>
          <w:tcPr>
            <w:tcW w:w="992" w:type="dxa"/>
          </w:tcPr>
          <w:p w14:paraId="5B31460E" w14:textId="77777777" w:rsidR="00096561" w:rsidRPr="00096561" w:rsidRDefault="00096561" w:rsidP="00096561">
            <w:pPr>
              <w:keepNext/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2026</w:t>
            </w:r>
          </w:p>
        </w:tc>
        <w:tc>
          <w:tcPr>
            <w:tcW w:w="1134" w:type="dxa"/>
          </w:tcPr>
          <w:p w14:paraId="0C596C18" w14:textId="77777777" w:rsidR="00096561" w:rsidRPr="00096561" w:rsidRDefault="00096561" w:rsidP="00096561">
            <w:pPr>
              <w:keepNext/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2027</w:t>
            </w:r>
          </w:p>
        </w:tc>
        <w:tc>
          <w:tcPr>
            <w:tcW w:w="1134" w:type="dxa"/>
          </w:tcPr>
          <w:p w14:paraId="5D948280" w14:textId="77777777" w:rsidR="00096561" w:rsidRPr="00096561" w:rsidRDefault="00096561" w:rsidP="00096561">
            <w:pPr>
              <w:keepNext/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2028</w:t>
            </w:r>
          </w:p>
        </w:tc>
        <w:tc>
          <w:tcPr>
            <w:tcW w:w="992" w:type="dxa"/>
          </w:tcPr>
          <w:p w14:paraId="255F41AB" w14:textId="77777777" w:rsidR="00096561" w:rsidRPr="00096561" w:rsidRDefault="00096561" w:rsidP="00096561">
            <w:pPr>
              <w:keepNext/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2029</w:t>
            </w:r>
          </w:p>
        </w:tc>
        <w:tc>
          <w:tcPr>
            <w:tcW w:w="993" w:type="dxa"/>
          </w:tcPr>
          <w:p w14:paraId="5266F671" w14:textId="77777777" w:rsidR="00096561" w:rsidRPr="00096561" w:rsidRDefault="00096561" w:rsidP="00096561">
            <w:pPr>
              <w:keepNext/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2030</w:t>
            </w:r>
          </w:p>
        </w:tc>
        <w:tc>
          <w:tcPr>
            <w:tcW w:w="1668" w:type="dxa"/>
          </w:tcPr>
          <w:p w14:paraId="5309252A" w14:textId="77777777" w:rsidR="00096561" w:rsidRPr="00096561" w:rsidRDefault="00096561" w:rsidP="00096561">
            <w:pPr>
              <w:keepNext/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всего</w:t>
            </w:r>
          </w:p>
        </w:tc>
      </w:tr>
    </w:tbl>
    <w:p w14:paraId="5982E667" w14:textId="77777777" w:rsidR="00096561" w:rsidRPr="00096561" w:rsidRDefault="00096561" w:rsidP="00096561">
      <w:pPr>
        <w:keepNext/>
        <w:rPr>
          <w:rFonts w:cs="Times New Roman"/>
          <w:sz w:val="2"/>
          <w:szCs w:val="2"/>
        </w:rPr>
      </w:pPr>
    </w:p>
    <w:tbl>
      <w:tblPr>
        <w:tblStyle w:val="1"/>
        <w:tblW w:w="14601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9"/>
        <w:gridCol w:w="1560"/>
        <w:gridCol w:w="1559"/>
        <w:gridCol w:w="992"/>
        <w:gridCol w:w="1134"/>
        <w:gridCol w:w="1134"/>
        <w:gridCol w:w="992"/>
        <w:gridCol w:w="993"/>
        <w:gridCol w:w="1668"/>
      </w:tblGrid>
      <w:tr w:rsidR="00096561" w:rsidRPr="00096561" w14:paraId="6C8CEAF3" w14:textId="77777777" w:rsidTr="00C60837">
        <w:trPr>
          <w:tblHeader/>
        </w:trPr>
        <w:tc>
          <w:tcPr>
            <w:tcW w:w="4569" w:type="dxa"/>
          </w:tcPr>
          <w:p w14:paraId="0DCDE965" w14:textId="77777777" w:rsidR="00096561" w:rsidRPr="00096561" w:rsidRDefault="00096561" w:rsidP="00096561">
            <w:pPr>
              <w:keepNext/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1560" w:type="dxa"/>
          </w:tcPr>
          <w:p w14:paraId="2F7F715A" w14:textId="77777777" w:rsidR="00096561" w:rsidRPr="00096561" w:rsidRDefault="00096561" w:rsidP="00096561">
            <w:pPr>
              <w:keepNext/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2</w:t>
            </w:r>
          </w:p>
        </w:tc>
        <w:tc>
          <w:tcPr>
            <w:tcW w:w="1559" w:type="dxa"/>
          </w:tcPr>
          <w:p w14:paraId="472C633C" w14:textId="77777777" w:rsidR="00096561" w:rsidRPr="00096561" w:rsidRDefault="00096561" w:rsidP="00096561">
            <w:pPr>
              <w:keepNext/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3</w:t>
            </w:r>
          </w:p>
        </w:tc>
        <w:tc>
          <w:tcPr>
            <w:tcW w:w="992" w:type="dxa"/>
          </w:tcPr>
          <w:p w14:paraId="0CE7D0F6" w14:textId="77777777" w:rsidR="00096561" w:rsidRPr="00096561" w:rsidRDefault="00096561" w:rsidP="00096561">
            <w:pPr>
              <w:keepNext/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4</w:t>
            </w:r>
          </w:p>
        </w:tc>
        <w:tc>
          <w:tcPr>
            <w:tcW w:w="1134" w:type="dxa"/>
          </w:tcPr>
          <w:p w14:paraId="344830E1" w14:textId="77777777" w:rsidR="00096561" w:rsidRPr="00096561" w:rsidRDefault="00096561" w:rsidP="00096561">
            <w:pPr>
              <w:keepNext/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5</w:t>
            </w:r>
          </w:p>
        </w:tc>
        <w:tc>
          <w:tcPr>
            <w:tcW w:w="1134" w:type="dxa"/>
          </w:tcPr>
          <w:p w14:paraId="5087F477" w14:textId="77777777" w:rsidR="00096561" w:rsidRPr="00096561" w:rsidRDefault="00096561" w:rsidP="00096561">
            <w:pPr>
              <w:keepNext/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6</w:t>
            </w:r>
          </w:p>
        </w:tc>
        <w:tc>
          <w:tcPr>
            <w:tcW w:w="992" w:type="dxa"/>
          </w:tcPr>
          <w:p w14:paraId="0ABA5313" w14:textId="77777777" w:rsidR="00096561" w:rsidRPr="00096561" w:rsidRDefault="00096561" w:rsidP="00096561">
            <w:pPr>
              <w:keepNext/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7</w:t>
            </w:r>
          </w:p>
        </w:tc>
        <w:tc>
          <w:tcPr>
            <w:tcW w:w="993" w:type="dxa"/>
          </w:tcPr>
          <w:p w14:paraId="2911AB36" w14:textId="77777777" w:rsidR="00096561" w:rsidRPr="00096561" w:rsidRDefault="00096561" w:rsidP="00096561">
            <w:pPr>
              <w:keepNext/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8</w:t>
            </w:r>
          </w:p>
        </w:tc>
        <w:tc>
          <w:tcPr>
            <w:tcW w:w="1668" w:type="dxa"/>
          </w:tcPr>
          <w:p w14:paraId="25E21002" w14:textId="77777777" w:rsidR="00096561" w:rsidRPr="00096561" w:rsidRDefault="00096561" w:rsidP="00096561">
            <w:pPr>
              <w:keepNext/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9</w:t>
            </w:r>
          </w:p>
        </w:tc>
      </w:tr>
      <w:tr w:rsidR="00096561" w:rsidRPr="00096561" w14:paraId="12EE2F9C" w14:textId="77777777" w:rsidTr="00C60837">
        <w:tc>
          <w:tcPr>
            <w:tcW w:w="4569" w:type="dxa"/>
          </w:tcPr>
          <w:p w14:paraId="751E5E64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Государственная программа/ за счет бюджетных ассигнований по источникам финансирования дефицита областного бюджета – всего</w:t>
            </w:r>
          </w:p>
          <w:p w14:paraId="291814BF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в том числе:</w:t>
            </w:r>
          </w:p>
        </w:tc>
        <w:tc>
          <w:tcPr>
            <w:tcW w:w="1560" w:type="dxa"/>
          </w:tcPr>
          <w:p w14:paraId="1BE0A4F4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345 261,2</w:t>
            </w:r>
          </w:p>
        </w:tc>
        <w:tc>
          <w:tcPr>
            <w:tcW w:w="1559" w:type="dxa"/>
          </w:tcPr>
          <w:p w14:paraId="1424D5A6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923 752,0</w:t>
            </w:r>
          </w:p>
        </w:tc>
        <w:tc>
          <w:tcPr>
            <w:tcW w:w="992" w:type="dxa"/>
          </w:tcPr>
          <w:p w14:paraId="6424ECD6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-</w:t>
            </w:r>
          </w:p>
        </w:tc>
        <w:tc>
          <w:tcPr>
            <w:tcW w:w="1134" w:type="dxa"/>
          </w:tcPr>
          <w:p w14:paraId="779EBC09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-</w:t>
            </w:r>
          </w:p>
        </w:tc>
        <w:tc>
          <w:tcPr>
            <w:tcW w:w="1134" w:type="dxa"/>
          </w:tcPr>
          <w:p w14:paraId="1FA08D7F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-</w:t>
            </w:r>
          </w:p>
        </w:tc>
        <w:tc>
          <w:tcPr>
            <w:tcW w:w="992" w:type="dxa"/>
          </w:tcPr>
          <w:p w14:paraId="6D610E16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-</w:t>
            </w:r>
          </w:p>
        </w:tc>
        <w:tc>
          <w:tcPr>
            <w:tcW w:w="993" w:type="dxa"/>
          </w:tcPr>
          <w:p w14:paraId="3F6650BD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-</w:t>
            </w:r>
          </w:p>
        </w:tc>
        <w:tc>
          <w:tcPr>
            <w:tcW w:w="1668" w:type="dxa"/>
          </w:tcPr>
          <w:p w14:paraId="533427F8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1 269 013,2</w:t>
            </w:r>
          </w:p>
        </w:tc>
      </w:tr>
      <w:tr w:rsidR="00096561" w:rsidRPr="00096561" w14:paraId="4E9788FE" w14:textId="77777777" w:rsidTr="00C60837">
        <w:tc>
          <w:tcPr>
            <w:tcW w:w="4569" w:type="dxa"/>
          </w:tcPr>
          <w:p w14:paraId="56A53755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региональный проект "Ростов Великий – духовный центр России"</w:t>
            </w:r>
          </w:p>
        </w:tc>
        <w:tc>
          <w:tcPr>
            <w:tcW w:w="1560" w:type="dxa"/>
          </w:tcPr>
          <w:p w14:paraId="1B48928B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200 000,0</w:t>
            </w:r>
          </w:p>
        </w:tc>
        <w:tc>
          <w:tcPr>
            <w:tcW w:w="1559" w:type="dxa"/>
          </w:tcPr>
          <w:p w14:paraId="4A2AB018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-</w:t>
            </w:r>
          </w:p>
        </w:tc>
        <w:tc>
          <w:tcPr>
            <w:tcW w:w="992" w:type="dxa"/>
          </w:tcPr>
          <w:p w14:paraId="62B25B23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-</w:t>
            </w:r>
          </w:p>
        </w:tc>
        <w:tc>
          <w:tcPr>
            <w:tcW w:w="1134" w:type="dxa"/>
          </w:tcPr>
          <w:p w14:paraId="6F5F466C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-</w:t>
            </w:r>
          </w:p>
        </w:tc>
        <w:tc>
          <w:tcPr>
            <w:tcW w:w="1134" w:type="dxa"/>
          </w:tcPr>
          <w:p w14:paraId="351D8EFA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-</w:t>
            </w:r>
          </w:p>
        </w:tc>
        <w:tc>
          <w:tcPr>
            <w:tcW w:w="992" w:type="dxa"/>
          </w:tcPr>
          <w:p w14:paraId="4A02DC52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-</w:t>
            </w:r>
          </w:p>
        </w:tc>
        <w:tc>
          <w:tcPr>
            <w:tcW w:w="993" w:type="dxa"/>
          </w:tcPr>
          <w:p w14:paraId="6ACB04E9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-</w:t>
            </w:r>
          </w:p>
        </w:tc>
        <w:tc>
          <w:tcPr>
            <w:tcW w:w="1668" w:type="dxa"/>
          </w:tcPr>
          <w:p w14:paraId="098857A8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200 000,0</w:t>
            </w:r>
          </w:p>
        </w:tc>
      </w:tr>
      <w:tr w:rsidR="00096561" w:rsidRPr="00096561" w14:paraId="7EB2313D" w14:textId="77777777" w:rsidTr="00C60837">
        <w:tc>
          <w:tcPr>
            <w:tcW w:w="4569" w:type="dxa"/>
          </w:tcPr>
          <w:p w14:paraId="266F649F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региональный проект "Создание и развитие туристско-рекреационного парка на берегу Плещеева озера в городе Переславле-Залесском Ярославской области"</w:t>
            </w:r>
          </w:p>
        </w:tc>
        <w:tc>
          <w:tcPr>
            <w:tcW w:w="1560" w:type="dxa"/>
          </w:tcPr>
          <w:p w14:paraId="1A73F444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51 996,0</w:t>
            </w:r>
          </w:p>
        </w:tc>
        <w:tc>
          <w:tcPr>
            <w:tcW w:w="1559" w:type="dxa"/>
          </w:tcPr>
          <w:p w14:paraId="6D6E99A2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183 489,0</w:t>
            </w:r>
          </w:p>
        </w:tc>
        <w:tc>
          <w:tcPr>
            <w:tcW w:w="992" w:type="dxa"/>
          </w:tcPr>
          <w:p w14:paraId="4708E040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-</w:t>
            </w:r>
          </w:p>
        </w:tc>
        <w:tc>
          <w:tcPr>
            <w:tcW w:w="1134" w:type="dxa"/>
          </w:tcPr>
          <w:p w14:paraId="3A8FCF97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-</w:t>
            </w:r>
          </w:p>
        </w:tc>
        <w:tc>
          <w:tcPr>
            <w:tcW w:w="1134" w:type="dxa"/>
          </w:tcPr>
          <w:p w14:paraId="3A1BB39D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-</w:t>
            </w:r>
          </w:p>
        </w:tc>
        <w:tc>
          <w:tcPr>
            <w:tcW w:w="992" w:type="dxa"/>
          </w:tcPr>
          <w:p w14:paraId="53C66D1E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-</w:t>
            </w:r>
          </w:p>
        </w:tc>
        <w:tc>
          <w:tcPr>
            <w:tcW w:w="993" w:type="dxa"/>
          </w:tcPr>
          <w:p w14:paraId="7E5504FE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-</w:t>
            </w:r>
          </w:p>
        </w:tc>
        <w:tc>
          <w:tcPr>
            <w:tcW w:w="1668" w:type="dxa"/>
          </w:tcPr>
          <w:p w14:paraId="1EAD7019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235 485,0</w:t>
            </w:r>
          </w:p>
        </w:tc>
      </w:tr>
      <w:tr w:rsidR="00096561" w:rsidRPr="00096561" w14:paraId="2BB959B2" w14:textId="77777777" w:rsidTr="00C60837">
        <w:tc>
          <w:tcPr>
            <w:tcW w:w="4569" w:type="dxa"/>
          </w:tcPr>
          <w:p w14:paraId="15180047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региональный проект "Ярославия. Города у воды"</w:t>
            </w:r>
          </w:p>
        </w:tc>
        <w:tc>
          <w:tcPr>
            <w:tcW w:w="1560" w:type="dxa"/>
          </w:tcPr>
          <w:p w14:paraId="54CF54B8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93 265,2</w:t>
            </w:r>
          </w:p>
        </w:tc>
        <w:tc>
          <w:tcPr>
            <w:tcW w:w="1559" w:type="dxa"/>
          </w:tcPr>
          <w:p w14:paraId="30F20823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740 263,0</w:t>
            </w:r>
          </w:p>
        </w:tc>
        <w:tc>
          <w:tcPr>
            <w:tcW w:w="992" w:type="dxa"/>
          </w:tcPr>
          <w:p w14:paraId="502EF2C4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-</w:t>
            </w:r>
          </w:p>
        </w:tc>
        <w:tc>
          <w:tcPr>
            <w:tcW w:w="1134" w:type="dxa"/>
          </w:tcPr>
          <w:p w14:paraId="3424310E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-</w:t>
            </w:r>
          </w:p>
        </w:tc>
        <w:tc>
          <w:tcPr>
            <w:tcW w:w="1134" w:type="dxa"/>
          </w:tcPr>
          <w:p w14:paraId="6B7AB67B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-</w:t>
            </w:r>
          </w:p>
        </w:tc>
        <w:tc>
          <w:tcPr>
            <w:tcW w:w="992" w:type="dxa"/>
          </w:tcPr>
          <w:p w14:paraId="5DB78910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-</w:t>
            </w:r>
          </w:p>
        </w:tc>
        <w:tc>
          <w:tcPr>
            <w:tcW w:w="993" w:type="dxa"/>
          </w:tcPr>
          <w:p w14:paraId="651218BB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-</w:t>
            </w:r>
          </w:p>
        </w:tc>
        <w:tc>
          <w:tcPr>
            <w:tcW w:w="1668" w:type="dxa"/>
          </w:tcPr>
          <w:p w14:paraId="024BA9AF" w14:textId="77777777" w:rsidR="00096561" w:rsidRPr="00096561" w:rsidRDefault="00096561" w:rsidP="00096561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096561">
              <w:rPr>
                <w:rFonts w:cs="Times New Roman"/>
                <w:bCs/>
                <w:szCs w:val="28"/>
              </w:rPr>
              <w:t>833 528,2</w:t>
            </w:r>
          </w:p>
        </w:tc>
      </w:tr>
    </w:tbl>
    <w:p w14:paraId="00B2C136" w14:textId="77777777" w:rsidR="00096561" w:rsidRPr="00096561" w:rsidRDefault="00096561" w:rsidP="00096561">
      <w:pPr>
        <w:widowControl w:val="0"/>
        <w:tabs>
          <w:tab w:val="left" w:pos="387"/>
        </w:tabs>
        <w:ind w:firstLine="0"/>
        <w:jc w:val="both"/>
        <w:outlineLvl w:val="1"/>
        <w:rPr>
          <w:rFonts w:cs="Times New Roman"/>
          <w:bCs/>
          <w:szCs w:val="28"/>
        </w:rPr>
      </w:pPr>
    </w:p>
    <w:p w14:paraId="64AAD9EE" w14:textId="77777777" w:rsidR="00096561" w:rsidRPr="00096561" w:rsidRDefault="00096561" w:rsidP="00096561">
      <w:pPr>
        <w:keepNext/>
        <w:tabs>
          <w:tab w:val="left" w:pos="387"/>
        </w:tabs>
        <w:jc w:val="both"/>
        <w:outlineLvl w:val="1"/>
        <w:rPr>
          <w:rFonts w:cs="Times New Roman"/>
          <w:bCs/>
          <w:szCs w:val="28"/>
        </w:rPr>
      </w:pPr>
      <w:r w:rsidRPr="00096561">
        <w:rPr>
          <w:rFonts w:cs="Times New Roman"/>
          <w:bCs/>
          <w:szCs w:val="28"/>
        </w:rPr>
        <w:t xml:space="preserve">2. Адресные перечни общественных территорий, объектов недвижимого имущества (включая объекты незавершенного строительства) и земельных участков, расположенных на территории муниципальных образований Ярославской области (приложение 9 к Государственной программе), дополнить разделом </w:t>
      </w:r>
      <w:r w:rsidRPr="00096561">
        <w:rPr>
          <w:rFonts w:cs="Times New Roman"/>
          <w:bCs/>
          <w:szCs w:val="28"/>
          <w:lang w:val="en-US"/>
        </w:rPr>
        <w:t>IV</w:t>
      </w:r>
      <w:r w:rsidRPr="00096561">
        <w:rPr>
          <w:rFonts w:cs="Times New Roman"/>
          <w:bCs/>
          <w:szCs w:val="28"/>
        </w:rPr>
        <w:t xml:space="preserve"> следующего содержания:</w:t>
      </w:r>
    </w:p>
    <w:p w14:paraId="09776AD7" w14:textId="77777777" w:rsidR="00096561" w:rsidRPr="00096561" w:rsidRDefault="00096561" w:rsidP="00096561">
      <w:pPr>
        <w:keepNext/>
        <w:tabs>
          <w:tab w:val="left" w:pos="387"/>
        </w:tabs>
        <w:jc w:val="both"/>
        <w:outlineLvl w:val="1"/>
        <w:rPr>
          <w:rFonts w:cs="Times New Roman"/>
          <w:bCs/>
          <w:szCs w:val="28"/>
        </w:rPr>
      </w:pPr>
    </w:p>
    <w:p w14:paraId="454A5DD9" w14:textId="77777777" w:rsidR="00096561" w:rsidRPr="00096561" w:rsidRDefault="00096561" w:rsidP="00096561">
      <w:pPr>
        <w:ind w:firstLine="0"/>
        <w:jc w:val="center"/>
        <w:rPr>
          <w:rFonts w:cs="Times New Roman"/>
          <w:szCs w:val="28"/>
        </w:rPr>
      </w:pPr>
      <w:r w:rsidRPr="00096561">
        <w:rPr>
          <w:rFonts w:cs="Times New Roman"/>
          <w:szCs w:val="28"/>
        </w:rPr>
        <w:t>«</w:t>
      </w:r>
      <w:r w:rsidRPr="00096561">
        <w:rPr>
          <w:rFonts w:cs="Times New Roman"/>
          <w:szCs w:val="28"/>
          <w:lang w:val="en-US"/>
        </w:rPr>
        <w:t>IV</w:t>
      </w:r>
      <w:r w:rsidRPr="00096561">
        <w:rPr>
          <w:rFonts w:cs="Times New Roman"/>
          <w:szCs w:val="28"/>
        </w:rPr>
        <w:t>. Адресный перечень общественных территорий, подлежащих благоустройству в 2025 году, расположенных на территории муниципальных образований Ярославской области</w:t>
      </w:r>
    </w:p>
    <w:p w14:paraId="50FF19F5" w14:textId="77777777" w:rsidR="00096561" w:rsidRPr="00096561" w:rsidRDefault="00096561" w:rsidP="00096561">
      <w:pPr>
        <w:ind w:firstLine="0"/>
        <w:rPr>
          <w:rFonts w:cs="Times New Roman"/>
          <w:szCs w:val="28"/>
        </w:rPr>
      </w:pPr>
    </w:p>
    <w:p w14:paraId="6593BAD2" w14:textId="77777777" w:rsidR="00096561" w:rsidRPr="00096561" w:rsidRDefault="00096561" w:rsidP="00096561">
      <w:pPr>
        <w:rPr>
          <w:sz w:val="2"/>
          <w:szCs w:val="2"/>
        </w:rPr>
      </w:pPr>
    </w:p>
    <w:tbl>
      <w:tblPr>
        <w:tblW w:w="14596" w:type="dxa"/>
        <w:jc w:val="center"/>
        <w:tblLook w:val="04A0" w:firstRow="1" w:lastRow="0" w:firstColumn="1" w:lastColumn="0" w:noHBand="0" w:noVBand="1"/>
      </w:tblPr>
      <w:tblGrid>
        <w:gridCol w:w="679"/>
        <w:gridCol w:w="4071"/>
        <w:gridCol w:w="9846"/>
      </w:tblGrid>
      <w:tr w:rsidR="00096561" w:rsidRPr="00096561" w14:paraId="03C6B5AC" w14:textId="77777777" w:rsidTr="00C60837">
        <w:trPr>
          <w:trHeight w:val="255"/>
          <w:tblHeader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2FCED" w14:textId="77777777" w:rsidR="00096561" w:rsidRPr="00096561" w:rsidRDefault="00096561" w:rsidP="0009656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96561">
              <w:rPr>
                <w:rFonts w:cs="Times New Roman"/>
                <w:szCs w:val="28"/>
              </w:rPr>
              <w:t>№</w:t>
            </w:r>
          </w:p>
          <w:p w14:paraId="295E0CDB" w14:textId="77777777" w:rsidR="00096561" w:rsidRPr="00096561" w:rsidRDefault="00096561" w:rsidP="0009656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96561">
              <w:rPr>
                <w:rFonts w:cs="Times New Roman"/>
                <w:szCs w:val="28"/>
              </w:rPr>
              <w:t>п/п</w:t>
            </w: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FF1AC" w14:textId="77777777" w:rsidR="00096561" w:rsidRPr="00096561" w:rsidRDefault="00096561" w:rsidP="0009656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96561">
              <w:rPr>
                <w:rFonts w:cs="Times New Roman"/>
                <w:szCs w:val="28"/>
              </w:rPr>
              <w:t>Муниципальное образование</w:t>
            </w:r>
          </w:p>
        </w:tc>
        <w:tc>
          <w:tcPr>
            <w:tcW w:w="9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870B3C" w14:textId="77777777" w:rsidR="00096561" w:rsidRPr="00096561" w:rsidRDefault="00096561" w:rsidP="0009656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96561">
              <w:rPr>
                <w:rFonts w:cs="Times New Roman"/>
                <w:szCs w:val="28"/>
              </w:rPr>
              <w:t>Адрес общественной территории</w:t>
            </w:r>
          </w:p>
        </w:tc>
      </w:tr>
    </w:tbl>
    <w:p w14:paraId="793435C9" w14:textId="77777777" w:rsidR="00096561" w:rsidRPr="00096561" w:rsidRDefault="00096561" w:rsidP="00096561">
      <w:pPr>
        <w:rPr>
          <w:sz w:val="2"/>
          <w:szCs w:val="2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77"/>
        <w:gridCol w:w="4074"/>
        <w:gridCol w:w="9845"/>
      </w:tblGrid>
      <w:tr w:rsidR="00096561" w:rsidRPr="00096561" w14:paraId="265DC8F7" w14:textId="77777777" w:rsidTr="00C60837">
        <w:trPr>
          <w:trHeight w:val="20"/>
          <w:tblHeader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069F6" w14:textId="77777777" w:rsidR="00096561" w:rsidRPr="00096561" w:rsidRDefault="00096561" w:rsidP="0009656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96561">
              <w:rPr>
                <w:rFonts w:cs="Times New Roman"/>
                <w:szCs w:val="28"/>
              </w:rPr>
              <w:t>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DEBA5" w14:textId="77777777" w:rsidR="00096561" w:rsidRPr="00096561" w:rsidRDefault="00096561" w:rsidP="0009656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96561">
              <w:rPr>
                <w:rFonts w:cs="Times New Roman"/>
                <w:szCs w:val="28"/>
              </w:rPr>
              <w:t>2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75D449" w14:textId="77777777" w:rsidR="00096561" w:rsidRPr="00096561" w:rsidRDefault="00096561" w:rsidP="0009656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96561">
              <w:rPr>
                <w:rFonts w:cs="Times New Roman"/>
                <w:szCs w:val="28"/>
              </w:rPr>
              <w:t>3</w:t>
            </w:r>
          </w:p>
        </w:tc>
      </w:tr>
      <w:tr w:rsidR="00096561" w:rsidRPr="00096561" w14:paraId="6D37192F" w14:textId="77777777" w:rsidTr="00C60837">
        <w:trPr>
          <w:trHeight w:val="2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6F37A67" w14:textId="77777777" w:rsidR="00096561" w:rsidRPr="00096561" w:rsidRDefault="00096561" w:rsidP="0009656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96561">
              <w:rPr>
                <w:rFonts w:cs="Times New Roman"/>
                <w:szCs w:val="28"/>
              </w:rPr>
              <w:t>1.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5ABB6FA" w14:textId="77777777" w:rsidR="00096561" w:rsidRPr="00096561" w:rsidRDefault="00096561" w:rsidP="00096561">
            <w:pPr>
              <w:ind w:firstLine="0"/>
              <w:rPr>
                <w:rFonts w:cs="Times New Roman"/>
                <w:szCs w:val="28"/>
              </w:rPr>
            </w:pPr>
            <w:r w:rsidRPr="00096561">
              <w:rPr>
                <w:rFonts w:cs="Times New Roman"/>
                <w:szCs w:val="28"/>
              </w:rPr>
              <w:t>Большесельское СП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794DF" w14:textId="77777777" w:rsidR="00096561" w:rsidRPr="00096561" w:rsidRDefault="00096561" w:rsidP="00096561">
            <w:pPr>
              <w:ind w:firstLine="0"/>
              <w:rPr>
                <w:rFonts w:cs="Times New Roman"/>
                <w:color w:val="FF0000"/>
                <w:szCs w:val="28"/>
              </w:rPr>
            </w:pPr>
            <w:r w:rsidRPr="00096561">
              <w:rPr>
                <w:rFonts w:cs="Times New Roman"/>
                <w:szCs w:val="28"/>
              </w:rPr>
              <w:t>Большесельский район, с. Большое Село, левый берег р. Юхоти</w:t>
            </w:r>
          </w:p>
        </w:tc>
      </w:tr>
      <w:tr w:rsidR="00096561" w:rsidRPr="00096561" w14:paraId="0C0C8511" w14:textId="77777777" w:rsidTr="00C60837">
        <w:trPr>
          <w:trHeight w:val="2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08AC" w14:textId="77777777" w:rsidR="00096561" w:rsidRPr="00096561" w:rsidRDefault="00096561" w:rsidP="0009656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96561">
              <w:rPr>
                <w:rFonts w:cs="Times New Roman"/>
                <w:szCs w:val="28"/>
              </w:rPr>
              <w:t>2.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9E33" w14:textId="77777777" w:rsidR="00096561" w:rsidRPr="00096561" w:rsidRDefault="00096561" w:rsidP="00096561">
            <w:pPr>
              <w:ind w:firstLine="0"/>
              <w:rPr>
                <w:rFonts w:cs="Times New Roman"/>
                <w:szCs w:val="28"/>
              </w:rPr>
            </w:pPr>
            <w:r w:rsidRPr="00096561">
              <w:rPr>
                <w:rFonts w:cs="Times New Roman"/>
                <w:szCs w:val="28"/>
              </w:rPr>
              <w:t>Борисоглебское СП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0423" w14:textId="77777777" w:rsidR="00096561" w:rsidRPr="00096561" w:rsidRDefault="00096561" w:rsidP="00096561">
            <w:pPr>
              <w:ind w:firstLine="0"/>
              <w:rPr>
                <w:rFonts w:cs="Times New Roman"/>
                <w:color w:val="FF0000"/>
                <w:szCs w:val="28"/>
              </w:rPr>
            </w:pPr>
            <w:r w:rsidRPr="00096561">
              <w:rPr>
                <w:rFonts w:cs="Times New Roman"/>
                <w:szCs w:val="28"/>
              </w:rPr>
              <w:t xml:space="preserve">Борисоглебский район, пос. Борисоглебский, ул. Солнечная </w:t>
            </w:r>
          </w:p>
        </w:tc>
      </w:tr>
      <w:tr w:rsidR="00096561" w:rsidRPr="00096561" w14:paraId="150C0FBB" w14:textId="77777777" w:rsidTr="00C60837">
        <w:trPr>
          <w:trHeight w:val="2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8230" w14:textId="77777777" w:rsidR="00096561" w:rsidRPr="00096561" w:rsidRDefault="00096561" w:rsidP="0009656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96561">
              <w:rPr>
                <w:rFonts w:cs="Times New Roman"/>
                <w:szCs w:val="28"/>
              </w:rPr>
              <w:t>3.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614D" w14:textId="77777777" w:rsidR="00096561" w:rsidRPr="00096561" w:rsidRDefault="00096561" w:rsidP="00096561">
            <w:pPr>
              <w:ind w:firstLine="0"/>
              <w:rPr>
                <w:rFonts w:cs="Times New Roman"/>
                <w:szCs w:val="28"/>
              </w:rPr>
            </w:pPr>
            <w:r w:rsidRPr="00096561">
              <w:rPr>
                <w:rFonts w:cs="Times New Roman"/>
                <w:szCs w:val="28"/>
              </w:rPr>
              <w:t>Брейтовское СП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961A" w14:textId="77777777" w:rsidR="00096561" w:rsidRPr="00096561" w:rsidRDefault="00096561" w:rsidP="00096561">
            <w:pPr>
              <w:ind w:firstLine="0"/>
              <w:rPr>
                <w:rFonts w:cs="Times New Roman"/>
                <w:color w:val="FF0000"/>
                <w:szCs w:val="28"/>
              </w:rPr>
            </w:pPr>
            <w:r w:rsidRPr="00096561">
              <w:rPr>
                <w:rFonts w:cs="Times New Roman"/>
                <w:szCs w:val="28"/>
              </w:rPr>
              <w:t>Брейтовский район, пос. Брейтово, берег р. Латыгоры на территории парка Победы</w:t>
            </w:r>
          </w:p>
        </w:tc>
      </w:tr>
      <w:tr w:rsidR="00096561" w:rsidRPr="00096561" w14:paraId="239B35F3" w14:textId="77777777" w:rsidTr="00C60837">
        <w:trPr>
          <w:trHeight w:val="2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39D3" w14:textId="77777777" w:rsidR="00096561" w:rsidRPr="00096561" w:rsidRDefault="00096561" w:rsidP="0009656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96561">
              <w:rPr>
                <w:rFonts w:cs="Times New Roman"/>
                <w:szCs w:val="28"/>
              </w:rPr>
              <w:t>4.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12AB" w14:textId="77777777" w:rsidR="00096561" w:rsidRPr="00096561" w:rsidRDefault="00096561" w:rsidP="00096561">
            <w:pPr>
              <w:ind w:firstLine="0"/>
              <w:rPr>
                <w:rFonts w:cs="Times New Roman"/>
                <w:szCs w:val="28"/>
              </w:rPr>
            </w:pPr>
            <w:r w:rsidRPr="00096561">
              <w:rPr>
                <w:rFonts w:cs="Times New Roman"/>
                <w:szCs w:val="28"/>
              </w:rPr>
              <w:t>ГП Гаврилов-Ям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FABE" w14:textId="77777777" w:rsidR="00096561" w:rsidRPr="00096561" w:rsidRDefault="00096561" w:rsidP="00096561">
            <w:pPr>
              <w:ind w:firstLine="0"/>
              <w:rPr>
                <w:rFonts w:cs="Times New Roman"/>
                <w:color w:val="FF0000"/>
                <w:szCs w:val="28"/>
              </w:rPr>
            </w:pPr>
            <w:r w:rsidRPr="00096561">
              <w:rPr>
                <w:rFonts w:cs="Times New Roman"/>
                <w:szCs w:val="28"/>
              </w:rPr>
              <w:t>Гаврилов-Ямский район, г. Гаврилов-Ям, ул. Советская, в районе торгового центра "Адмирал"</w:t>
            </w:r>
          </w:p>
        </w:tc>
      </w:tr>
      <w:tr w:rsidR="00096561" w:rsidRPr="00096561" w14:paraId="47322241" w14:textId="77777777" w:rsidTr="00C60837">
        <w:trPr>
          <w:trHeight w:val="2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716679" w14:textId="77777777" w:rsidR="00096561" w:rsidRPr="00096561" w:rsidRDefault="00096561" w:rsidP="0009656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96561">
              <w:rPr>
                <w:rFonts w:cs="Times New Roman"/>
                <w:szCs w:val="28"/>
              </w:rPr>
              <w:t>5.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74F677" w14:textId="77777777" w:rsidR="00096561" w:rsidRPr="00096561" w:rsidRDefault="00096561" w:rsidP="00096561">
            <w:pPr>
              <w:ind w:firstLine="0"/>
              <w:rPr>
                <w:rFonts w:cs="Times New Roman"/>
                <w:szCs w:val="28"/>
              </w:rPr>
            </w:pPr>
            <w:r w:rsidRPr="00096561">
              <w:rPr>
                <w:rFonts w:cs="Times New Roman"/>
                <w:szCs w:val="28"/>
              </w:rPr>
              <w:t>ГП Данилов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00A25" w14:textId="77777777" w:rsidR="00096561" w:rsidRPr="00096561" w:rsidRDefault="00096561" w:rsidP="00096561">
            <w:pPr>
              <w:ind w:firstLine="0"/>
              <w:rPr>
                <w:rFonts w:cs="Times New Roman"/>
                <w:color w:val="FF0000"/>
                <w:szCs w:val="28"/>
              </w:rPr>
            </w:pPr>
            <w:r w:rsidRPr="00096561">
              <w:rPr>
                <w:rFonts w:cs="Times New Roman"/>
                <w:szCs w:val="28"/>
              </w:rPr>
              <w:t>Даниловский район, г. Данилов, ул. Свердлова, земельный участок 49А</w:t>
            </w:r>
          </w:p>
        </w:tc>
      </w:tr>
      <w:tr w:rsidR="00096561" w:rsidRPr="00096561" w14:paraId="03956586" w14:textId="77777777" w:rsidTr="00C60837">
        <w:trPr>
          <w:trHeight w:val="2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F858" w14:textId="77777777" w:rsidR="00096561" w:rsidRPr="00096561" w:rsidRDefault="00096561" w:rsidP="0009656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96561">
              <w:rPr>
                <w:rFonts w:cs="Times New Roman"/>
                <w:szCs w:val="28"/>
              </w:rPr>
              <w:t>6.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34EB" w14:textId="77777777" w:rsidR="00096561" w:rsidRPr="00096561" w:rsidRDefault="00096561" w:rsidP="00096561">
            <w:pPr>
              <w:ind w:firstLine="0"/>
              <w:rPr>
                <w:rFonts w:cs="Times New Roman"/>
                <w:szCs w:val="28"/>
              </w:rPr>
            </w:pPr>
            <w:r w:rsidRPr="00096561">
              <w:rPr>
                <w:rFonts w:cs="Times New Roman"/>
                <w:szCs w:val="28"/>
              </w:rPr>
              <w:t>ГП Любим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D2E5" w14:textId="77777777" w:rsidR="00096561" w:rsidRPr="00096561" w:rsidRDefault="00096561" w:rsidP="00096561">
            <w:pPr>
              <w:ind w:firstLine="0"/>
              <w:rPr>
                <w:rFonts w:cs="Times New Roman"/>
                <w:color w:val="FF0000"/>
                <w:szCs w:val="28"/>
              </w:rPr>
            </w:pPr>
            <w:r w:rsidRPr="00096561">
              <w:rPr>
                <w:rFonts w:cs="Times New Roman"/>
                <w:szCs w:val="28"/>
              </w:rPr>
              <w:t>Любимский район, г. Любим, ул. Октябрьская, в районе д. 11</w:t>
            </w:r>
          </w:p>
        </w:tc>
      </w:tr>
      <w:tr w:rsidR="00096561" w:rsidRPr="00096561" w14:paraId="3860ECD9" w14:textId="77777777" w:rsidTr="00C60837">
        <w:trPr>
          <w:trHeight w:val="2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805A" w14:textId="77777777" w:rsidR="00096561" w:rsidRPr="00096561" w:rsidRDefault="00096561" w:rsidP="0009656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96561">
              <w:rPr>
                <w:rFonts w:cs="Times New Roman"/>
                <w:szCs w:val="28"/>
              </w:rPr>
              <w:t>7.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B8CA" w14:textId="77777777" w:rsidR="00096561" w:rsidRPr="00096561" w:rsidRDefault="00096561" w:rsidP="00096561">
            <w:pPr>
              <w:ind w:firstLine="0"/>
              <w:rPr>
                <w:rFonts w:cs="Times New Roman"/>
                <w:szCs w:val="28"/>
              </w:rPr>
            </w:pPr>
            <w:r w:rsidRPr="00096561">
              <w:rPr>
                <w:rFonts w:cs="Times New Roman"/>
                <w:szCs w:val="28"/>
              </w:rPr>
              <w:t>ГП Мышкин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EAC8" w14:textId="77777777" w:rsidR="00096561" w:rsidRPr="00096561" w:rsidRDefault="00096561" w:rsidP="00096561">
            <w:pPr>
              <w:ind w:firstLine="0"/>
              <w:rPr>
                <w:rFonts w:cs="Times New Roman"/>
                <w:color w:val="FF0000"/>
                <w:szCs w:val="28"/>
              </w:rPr>
            </w:pPr>
            <w:r w:rsidRPr="00096561">
              <w:rPr>
                <w:rFonts w:cs="Times New Roman"/>
                <w:szCs w:val="28"/>
              </w:rPr>
              <w:t>Мышкинский район, г. Мышкин, ул. Карла Либкнехта</w:t>
            </w:r>
          </w:p>
        </w:tc>
      </w:tr>
      <w:tr w:rsidR="00096561" w:rsidRPr="00096561" w14:paraId="3E724E4E" w14:textId="77777777" w:rsidTr="00C60837">
        <w:trPr>
          <w:trHeight w:val="2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13C6" w14:textId="77777777" w:rsidR="00096561" w:rsidRPr="00096561" w:rsidRDefault="00096561" w:rsidP="0009656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96561">
              <w:rPr>
                <w:rFonts w:cs="Times New Roman"/>
                <w:szCs w:val="28"/>
              </w:rPr>
              <w:t>8.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960F" w14:textId="77777777" w:rsidR="00096561" w:rsidRPr="00096561" w:rsidRDefault="00096561" w:rsidP="00096561">
            <w:pPr>
              <w:ind w:firstLine="0"/>
              <w:rPr>
                <w:rFonts w:cs="Times New Roman"/>
                <w:szCs w:val="28"/>
              </w:rPr>
            </w:pPr>
            <w:r w:rsidRPr="00096561">
              <w:rPr>
                <w:rFonts w:cs="Times New Roman"/>
                <w:szCs w:val="28"/>
              </w:rPr>
              <w:t>Некоузское СП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6BFA" w14:textId="77777777" w:rsidR="00096561" w:rsidRPr="00096561" w:rsidRDefault="00096561" w:rsidP="00096561">
            <w:pPr>
              <w:ind w:firstLine="0"/>
              <w:rPr>
                <w:rFonts w:cs="Times New Roman"/>
                <w:color w:val="FF0000"/>
                <w:szCs w:val="28"/>
              </w:rPr>
            </w:pPr>
            <w:r w:rsidRPr="00096561">
              <w:rPr>
                <w:rFonts w:cs="Times New Roman"/>
                <w:szCs w:val="28"/>
              </w:rPr>
              <w:t>Некоузский район, с. Новый Некоуз</w:t>
            </w:r>
          </w:p>
        </w:tc>
      </w:tr>
      <w:tr w:rsidR="00096561" w:rsidRPr="00096561" w14:paraId="45524C97" w14:textId="77777777" w:rsidTr="00C60837">
        <w:trPr>
          <w:trHeight w:val="2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2E32C" w14:textId="77777777" w:rsidR="00096561" w:rsidRPr="00096561" w:rsidRDefault="00096561" w:rsidP="0009656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96561">
              <w:rPr>
                <w:rFonts w:cs="Times New Roman"/>
                <w:szCs w:val="28"/>
              </w:rPr>
              <w:t>9.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EAD9" w14:textId="77777777" w:rsidR="00096561" w:rsidRPr="00096561" w:rsidRDefault="00096561" w:rsidP="00096561">
            <w:pPr>
              <w:ind w:firstLine="0"/>
              <w:rPr>
                <w:rFonts w:cs="Times New Roman"/>
                <w:szCs w:val="28"/>
              </w:rPr>
            </w:pPr>
            <w:r w:rsidRPr="00096561">
              <w:rPr>
                <w:rFonts w:cs="Times New Roman"/>
                <w:szCs w:val="28"/>
              </w:rPr>
              <w:t>СП Некрасовское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54D5" w14:textId="77777777" w:rsidR="00096561" w:rsidRPr="00096561" w:rsidRDefault="00096561" w:rsidP="00096561">
            <w:pPr>
              <w:ind w:firstLine="0"/>
              <w:rPr>
                <w:rFonts w:cs="Times New Roman"/>
                <w:color w:val="FF0000"/>
                <w:szCs w:val="28"/>
              </w:rPr>
            </w:pPr>
            <w:r w:rsidRPr="00096561">
              <w:rPr>
                <w:rFonts w:cs="Times New Roman"/>
                <w:szCs w:val="28"/>
              </w:rPr>
              <w:t>Некрасовский район, раб. пос. Некрасовское, набережная р. Солоницы</w:t>
            </w:r>
          </w:p>
        </w:tc>
      </w:tr>
      <w:tr w:rsidR="00096561" w:rsidRPr="00096561" w14:paraId="013D8487" w14:textId="77777777" w:rsidTr="00C60837">
        <w:trPr>
          <w:trHeight w:val="2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1533" w14:textId="77777777" w:rsidR="00096561" w:rsidRPr="00096561" w:rsidRDefault="00096561" w:rsidP="0009656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96561">
              <w:rPr>
                <w:rFonts w:cs="Times New Roman"/>
                <w:szCs w:val="28"/>
              </w:rPr>
              <w:t>10.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6FEED" w14:textId="77777777" w:rsidR="00096561" w:rsidRPr="00096561" w:rsidRDefault="00096561" w:rsidP="00096561">
            <w:pPr>
              <w:ind w:firstLine="0"/>
              <w:rPr>
                <w:rFonts w:cs="Times New Roman"/>
                <w:szCs w:val="28"/>
              </w:rPr>
            </w:pPr>
            <w:r w:rsidRPr="00096561">
              <w:rPr>
                <w:rFonts w:cs="Times New Roman"/>
                <w:szCs w:val="28"/>
              </w:rPr>
              <w:t>ГП Пречистое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82D3" w14:textId="77777777" w:rsidR="00096561" w:rsidRPr="00096561" w:rsidRDefault="00096561" w:rsidP="00096561">
            <w:pPr>
              <w:ind w:firstLine="0"/>
              <w:jc w:val="both"/>
              <w:rPr>
                <w:rFonts w:cs="Times New Roman"/>
                <w:color w:val="FF0000"/>
                <w:szCs w:val="28"/>
              </w:rPr>
            </w:pPr>
            <w:r w:rsidRPr="00096561">
              <w:rPr>
                <w:rFonts w:cs="Times New Roman"/>
                <w:szCs w:val="28"/>
              </w:rPr>
              <w:t>Первомайский район, раб. пос. Пречистое, ул. Ярославская, д. 75а</w:t>
            </w:r>
          </w:p>
        </w:tc>
      </w:tr>
      <w:tr w:rsidR="00096561" w:rsidRPr="00096561" w14:paraId="7488D4D5" w14:textId="77777777" w:rsidTr="00C60837">
        <w:trPr>
          <w:trHeight w:val="2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DCCA" w14:textId="77777777" w:rsidR="00096561" w:rsidRPr="00096561" w:rsidRDefault="00096561" w:rsidP="0009656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96561">
              <w:rPr>
                <w:rFonts w:cs="Times New Roman"/>
                <w:szCs w:val="28"/>
              </w:rPr>
              <w:t>11.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F3E2" w14:textId="77777777" w:rsidR="00096561" w:rsidRPr="00096561" w:rsidRDefault="00096561" w:rsidP="00096561">
            <w:pPr>
              <w:ind w:firstLine="0"/>
              <w:rPr>
                <w:rFonts w:cs="Times New Roman"/>
                <w:szCs w:val="28"/>
              </w:rPr>
            </w:pPr>
            <w:r w:rsidRPr="00096561">
              <w:rPr>
                <w:rFonts w:cs="Times New Roman"/>
                <w:szCs w:val="28"/>
              </w:rPr>
              <w:t>ГП Пошехонье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FF2A" w14:textId="77777777" w:rsidR="00096561" w:rsidRPr="00096561" w:rsidRDefault="00096561" w:rsidP="00096561">
            <w:pPr>
              <w:ind w:firstLine="0"/>
              <w:rPr>
                <w:rFonts w:cs="Times New Roman"/>
                <w:color w:val="FF0000"/>
                <w:szCs w:val="28"/>
              </w:rPr>
            </w:pPr>
            <w:r w:rsidRPr="00096561">
              <w:rPr>
                <w:rFonts w:cs="Times New Roman"/>
                <w:szCs w:val="28"/>
              </w:rPr>
              <w:t xml:space="preserve">Пошехонский район, г. Пошехонье, ул. Преображенского </w:t>
            </w:r>
          </w:p>
        </w:tc>
      </w:tr>
      <w:tr w:rsidR="00096561" w:rsidRPr="00096561" w14:paraId="0C8378EF" w14:textId="77777777" w:rsidTr="00C60837">
        <w:trPr>
          <w:trHeight w:val="2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59E2D8" w14:textId="77777777" w:rsidR="00096561" w:rsidRPr="00096561" w:rsidRDefault="00096561" w:rsidP="0009656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96561">
              <w:rPr>
                <w:rFonts w:cs="Times New Roman"/>
                <w:szCs w:val="28"/>
              </w:rPr>
              <w:t>12.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604EDC" w14:textId="77777777" w:rsidR="00096561" w:rsidRPr="00096561" w:rsidRDefault="00096561" w:rsidP="00096561">
            <w:pPr>
              <w:ind w:firstLine="0"/>
              <w:rPr>
                <w:rFonts w:cs="Times New Roman"/>
                <w:szCs w:val="28"/>
              </w:rPr>
            </w:pPr>
            <w:r w:rsidRPr="00096561">
              <w:rPr>
                <w:rFonts w:cs="Times New Roman"/>
                <w:szCs w:val="28"/>
              </w:rPr>
              <w:t>ГП Ростов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E3852" w14:textId="77777777" w:rsidR="00096561" w:rsidRPr="00096561" w:rsidRDefault="00096561" w:rsidP="00096561">
            <w:pPr>
              <w:ind w:firstLine="0"/>
              <w:rPr>
                <w:rFonts w:cs="Times New Roman"/>
                <w:color w:val="FF0000"/>
                <w:szCs w:val="28"/>
              </w:rPr>
            </w:pPr>
            <w:r w:rsidRPr="00096561">
              <w:rPr>
                <w:rFonts w:cs="Times New Roman"/>
                <w:szCs w:val="28"/>
              </w:rPr>
              <w:t>Ростовский район, г. Ростов, ул. 1-ый мкр-н, д. 27</w:t>
            </w:r>
          </w:p>
        </w:tc>
      </w:tr>
      <w:tr w:rsidR="00096561" w:rsidRPr="00096561" w14:paraId="2C6BBADB" w14:textId="77777777" w:rsidTr="00C60837">
        <w:trPr>
          <w:trHeight w:val="2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25D1" w14:textId="77777777" w:rsidR="00096561" w:rsidRPr="00096561" w:rsidRDefault="00096561" w:rsidP="0009656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96561">
              <w:rPr>
                <w:rFonts w:cs="Times New Roman"/>
                <w:szCs w:val="28"/>
              </w:rPr>
              <w:t>13.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E9739" w14:textId="77777777" w:rsidR="00096561" w:rsidRPr="00096561" w:rsidRDefault="00096561" w:rsidP="00096561">
            <w:pPr>
              <w:ind w:firstLine="0"/>
              <w:rPr>
                <w:rFonts w:cs="Times New Roman"/>
                <w:szCs w:val="28"/>
              </w:rPr>
            </w:pPr>
            <w:r w:rsidRPr="00096561">
              <w:rPr>
                <w:rFonts w:cs="Times New Roman"/>
                <w:szCs w:val="28"/>
              </w:rPr>
              <w:t>Октябрьское СП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2672" w14:textId="77777777" w:rsidR="00096561" w:rsidRPr="00096561" w:rsidRDefault="00096561" w:rsidP="00096561">
            <w:pPr>
              <w:ind w:firstLine="0"/>
              <w:rPr>
                <w:rFonts w:cs="Times New Roman"/>
                <w:color w:val="FF0000"/>
                <w:szCs w:val="28"/>
              </w:rPr>
            </w:pPr>
            <w:r w:rsidRPr="00096561">
              <w:rPr>
                <w:rFonts w:cs="Times New Roman"/>
                <w:szCs w:val="28"/>
              </w:rPr>
              <w:t>Рыбинский район, пос. Октябрьский</w:t>
            </w:r>
          </w:p>
        </w:tc>
      </w:tr>
      <w:tr w:rsidR="00096561" w:rsidRPr="00096561" w14:paraId="49F40BF5" w14:textId="77777777" w:rsidTr="00C60837">
        <w:trPr>
          <w:trHeight w:val="2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C3C6D" w14:textId="77777777" w:rsidR="00096561" w:rsidRPr="00096561" w:rsidRDefault="00096561" w:rsidP="0009656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96561">
              <w:rPr>
                <w:rFonts w:cs="Times New Roman"/>
                <w:szCs w:val="28"/>
              </w:rPr>
              <w:t>14.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D6E568" w14:textId="77777777" w:rsidR="00096561" w:rsidRPr="00096561" w:rsidRDefault="00096561" w:rsidP="00096561">
            <w:pPr>
              <w:ind w:firstLine="0"/>
              <w:rPr>
                <w:rFonts w:cs="Times New Roman"/>
                <w:szCs w:val="28"/>
              </w:rPr>
            </w:pPr>
            <w:r w:rsidRPr="00096561">
              <w:rPr>
                <w:rFonts w:cs="Times New Roman"/>
                <w:szCs w:val="28"/>
              </w:rPr>
              <w:t>Константиновское СП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BAF61" w14:textId="77777777" w:rsidR="00096561" w:rsidRPr="00096561" w:rsidRDefault="00096561" w:rsidP="00096561">
            <w:pPr>
              <w:ind w:firstLine="0"/>
              <w:rPr>
                <w:rFonts w:cs="Times New Roman"/>
                <w:color w:val="FF0000"/>
                <w:szCs w:val="28"/>
              </w:rPr>
            </w:pPr>
            <w:r w:rsidRPr="00096561">
              <w:rPr>
                <w:rFonts w:cs="Times New Roman"/>
                <w:szCs w:val="28"/>
              </w:rPr>
              <w:t>Тутаевский район, пос. Константиновский, Волжская набережная</w:t>
            </w:r>
          </w:p>
        </w:tc>
      </w:tr>
      <w:tr w:rsidR="00096561" w:rsidRPr="00096561" w14:paraId="67C438F9" w14:textId="77777777" w:rsidTr="00C60837">
        <w:trPr>
          <w:trHeight w:val="2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8940" w14:textId="77777777" w:rsidR="00096561" w:rsidRPr="00096561" w:rsidRDefault="00096561" w:rsidP="0009656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96561">
              <w:rPr>
                <w:rFonts w:cs="Times New Roman"/>
                <w:szCs w:val="28"/>
              </w:rPr>
              <w:t>15.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2E85" w14:textId="77777777" w:rsidR="00096561" w:rsidRPr="00096561" w:rsidRDefault="00096561" w:rsidP="00096561">
            <w:pPr>
              <w:ind w:firstLine="0"/>
              <w:rPr>
                <w:rFonts w:cs="Times New Roman"/>
                <w:szCs w:val="28"/>
              </w:rPr>
            </w:pPr>
            <w:r w:rsidRPr="00096561">
              <w:rPr>
                <w:rFonts w:cs="Times New Roman"/>
                <w:szCs w:val="28"/>
              </w:rPr>
              <w:t>ГП Углич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E8F17" w14:textId="77777777" w:rsidR="00096561" w:rsidRPr="00096561" w:rsidRDefault="00096561" w:rsidP="00096561">
            <w:pPr>
              <w:ind w:firstLine="0"/>
              <w:rPr>
                <w:rFonts w:cs="Times New Roman"/>
                <w:color w:val="FF0000"/>
                <w:szCs w:val="28"/>
              </w:rPr>
            </w:pPr>
            <w:r w:rsidRPr="00096561">
              <w:rPr>
                <w:rFonts w:cs="Times New Roman"/>
                <w:szCs w:val="28"/>
              </w:rPr>
              <w:t>Угличский район, г. Углич, парк Часовщиков, от ул. Победы до ул. Северной</w:t>
            </w:r>
          </w:p>
        </w:tc>
      </w:tr>
      <w:tr w:rsidR="00096561" w:rsidRPr="00096561" w14:paraId="561330E4" w14:textId="77777777" w:rsidTr="00C60837">
        <w:trPr>
          <w:trHeight w:val="2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9D91" w14:textId="77777777" w:rsidR="00096561" w:rsidRPr="00096561" w:rsidRDefault="00096561" w:rsidP="0009656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96561">
              <w:rPr>
                <w:rFonts w:cs="Times New Roman"/>
                <w:szCs w:val="28"/>
              </w:rPr>
              <w:t>16.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C036" w14:textId="77777777" w:rsidR="00096561" w:rsidRPr="00096561" w:rsidRDefault="00096561" w:rsidP="00096561">
            <w:pPr>
              <w:ind w:firstLine="0"/>
              <w:rPr>
                <w:rFonts w:cs="Times New Roman"/>
                <w:szCs w:val="28"/>
              </w:rPr>
            </w:pPr>
            <w:r w:rsidRPr="00096561">
              <w:rPr>
                <w:rFonts w:cs="Times New Roman"/>
                <w:szCs w:val="28"/>
              </w:rPr>
              <w:t>Карабихское СП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986C0" w14:textId="77777777" w:rsidR="00096561" w:rsidRPr="00096561" w:rsidRDefault="00096561" w:rsidP="00096561">
            <w:pPr>
              <w:ind w:firstLine="0"/>
              <w:rPr>
                <w:rFonts w:cs="Times New Roman"/>
                <w:color w:val="FF0000"/>
                <w:szCs w:val="28"/>
              </w:rPr>
            </w:pPr>
            <w:r w:rsidRPr="00096561">
              <w:rPr>
                <w:rFonts w:cs="Times New Roman"/>
                <w:szCs w:val="28"/>
              </w:rPr>
              <w:t>Ярославский район, пос. Красные Ткачи</w:t>
            </w:r>
          </w:p>
        </w:tc>
      </w:tr>
      <w:tr w:rsidR="00096561" w:rsidRPr="00096561" w14:paraId="660C31A6" w14:textId="77777777" w:rsidTr="00C60837">
        <w:trPr>
          <w:trHeight w:val="20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77D0F" w14:textId="77777777" w:rsidR="00096561" w:rsidRPr="00096561" w:rsidRDefault="00096561" w:rsidP="0009656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96561">
              <w:rPr>
                <w:rFonts w:cs="Times New Roman"/>
                <w:szCs w:val="28"/>
              </w:rPr>
              <w:t>17.</w:t>
            </w:r>
          </w:p>
        </w:tc>
        <w:tc>
          <w:tcPr>
            <w:tcW w:w="4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958750" w14:textId="77777777" w:rsidR="00096561" w:rsidRPr="00096561" w:rsidRDefault="00096561" w:rsidP="00096561">
            <w:pPr>
              <w:ind w:firstLine="0"/>
              <w:rPr>
                <w:rFonts w:cs="Times New Roman"/>
                <w:szCs w:val="28"/>
              </w:rPr>
            </w:pPr>
            <w:r w:rsidRPr="00096561">
              <w:rPr>
                <w:rFonts w:cs="Times New Roman"/>
                <w:szCs w:val="28"/>
              </w:rPr>
              <w:t>ГО г. Ярославль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4B9E4" w14:textId="77777777" w:rsidR="00096561" w:rsidRPr="00096561" w:rsidRDefault="00096561" w:rsidP="00096561">
            <w:pPr>
              <w:ind w:firstLine="0"/>
              <w:rPr>
                <w:rFonts w:cs="Times New Roman"/>
                <w:color w:val="FF0000"/>
                <w:szCs w:val="28"/>
              </w:rPr>
            </w:pPr>
            <w:r w:rsidRPr="00096561">
              <w:rPr>
                <w:rFonts w:cs="Times New Roman"/>
                <w:szCs w:val="28"/>
              </w:rPr>
              <w:t>г. Ярославль, ул. Панина, аллея имени Ивана Ткаченко за Свято-Тихоновским храмом</w:t>
            </w:r>
          </w:p>
        </w:tc>
      </w:tr>
      <w:tr w:rsidR="00096561" w:rsidRPr="00096561" w14:paraId="29292BD3" w14:textId="77777777" w:rsidTr="00C60837">
        <w:trPr>
          <w:trHeight w:val="20"/>
          <w:jc w:val="center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994A1" w14:textId="77777777" w:rsidR="00096561" w:rsidRPr="00096561" w:rsidRDefault="00096561" w:rsidP="00096561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7D0D6" w14:textId="77777777" w:rsidR="00096561" w:rsidRPr="00096561" w:rsidRDefault="00096561" w:rsidP="00096561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36E3F" w14:textId="77777777" w:rsidR="00096561" w:rsidRPr="00096561" w:rsidRDefault="00096561" w:rsidP="00096561">
            <w:pPr>
              <w:ind w:firstLine="0"/>
              <w:rPr>
                <w:rFonts w:cs="Times New Roman"/>
                <w:color w:val="FF0000"/>
                <w:szCs w:val="28"/>
              </w:rPr>
            </w:pPr>
            <w:r w:rsidRPr="00096561">
              <w:rPr>
                <w:rFonts w:cs="Times New Roman"/>
                <w:szCs w:val="28"/>
              </w:rPr>
              <w:t>г. Ярославль, Петропавловский парк</w:t>
            </w:r>
          </w:p>
        </w:tc>
      </w:tr>
      <w:tr w:rsidR="00096561" w:rsidRPr="00096561" w14:paraId="7F024499" w14:textId="77777777" w:rsidTr="00C60837">
        <w:trPr>
          <w:trHeight w:val="20"/>
          <w:jc w:val="center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2F553" w14:textId="77777777" w:rsidR="00096561" w:rsidRPr="00096561" w:rsidRDefault="00096561" w:rsidP="00096561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A496B" w14:textId="77777777" w:rsidR="00096561" w:rsidRPr="00096561" w:rsidRDefault="00096561" w:rsidP="00096561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F66A9" w14:textId="77777777" w:rsidR="00096561" w:rsidRPr="00096561" w:rsidRDefault="00096561" w:rsidP="00096561">
            <w:pPr>
              <w:ind w:firstLine="0"/>
              <w:rPr>
                <w:rFonts w:cs="Times New Roman"/>
                <w:color w:val="FF0000"/>
                <w:szCs w:val="28"/>
              </w:rPr>
            </w:pPr>
            <w:r w:rsidRPr="00096561">
              <w:rPr>
                <w:rFonts w:cs="Times New Roman"/>
                <w:szCs w:val="28"/>
              </w:rPr>
              <w:t>г. Ярославль, Которосльная набережная (нижний ярус), от гостиницы "Юбилейная" до парка "1000-летие города Ярославля"</w:t>
            </w:r>
          </w:p>
        </w:tc>
      </w:tr>
      <w:tr w:rsidR="00096561" w:rsidRPr="00096561" w14:paraId="074B61B3" w14:textId="77777777" w:rsidTr="00C60837">
        <w:trPr>
          <w:trHeight w:val="2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8E4E" w14:textId="77777777" w:rsidR="00096561" w:rsidRPr="00096561" w:rsidRDefault="00096561" w:rsidP="0009656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96561">
              <w:rPr>
                <w:rFonts w:cs="Times New Roman"/>
                <w:szCs w:val="28"/>
              </w:rPr>
              <w:t>18.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0F64" w14:textId="77777777" w:rsidR="00096561" w:rsidRPr="00096561" w:rsidRDefault="00096561" w:rsidP="00096561">
            <w:pPr>
              <w:ind w:firstLine="0"/>
              <w:rPr>
                <w:rFonts w:cs="Times New Roman"/>
                <w:szCs w:val="28"/>
              </w:rPr>
            </w:pPr>
            <w:r w:rsidRPr="00096561">
              <w:rPr>
                <w:rFonts w:cs="Times New Roman"/>
                <w:szCs w:val="28"/>
              </w:rPr>
              <w:t>ГО г. Рыбинск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94CFD" w14:textId="77777777" w:rsidR="00096561" w:rsidRPr="00096561" w:rsidRDefault="00096561" w:rsidP="00096561">
            <w:pPr>
              <w:ind w:firstLine="0"/>
              <w:rPr>
                <w:rFonts w:cs="Times New Roman"/>
                <w:color w:val="FF0000"/>
                <w:szCs w:val="28"/>
              </w:rPr>
            </w:pPr>
            <w:r w:rsidRPr="00096561">
              <w:rPr>
                <w:rFonts w:cs="Times New Roman"/>
                <w:szCs w:val="28"/>
              </w:rPr>
              <w:t>г. Рыбинск, площадь имени маршала Георгия Жукова</w:t>
            </w:r>
          </w:p>
        </w:tc>
      </w:tr>
      <w:tr w:rsidR="00096561" w:rsidRPr="00096561" w14:paraId="6CBC79E9" w14:textId="77777777" w:rsidTr="00C60837">
        <w:trPr>
          <w:trHeight w:val="2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EFD70F" w14:textId="77777777" w:rsidR="00096561" w:rsidRPr="00096561" w:rsidRDefault="00096561" w:rsidP="0009656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96561">
              <w:rPr>
                <w:rFonts w:cs="Times New Roman"/>
                <w:szCs w:val="28"/>
              </w:rPr>
              <w:t>19.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1A3BC9" w14:textId="77777777" w:rsidR="00096561" w:rsidRPr="00096561" w:rsidRDefault="00096561" w:rsidP="00096561">
            <w:pPr>
              <w:ind w:firstLine="0"/>
              <w:rPr>
                <w:rFonts w:cs="Times New Roman"/>
                <w:szCs w:val="28"/>
              </w:rPr>
            </w:pPr>
            <w:r w:rsidRPr="00096561">
              <w:rPr>
                <w:rFonts w:cs="Times New Roman"/>
                <w:szCs w:val="28"/>
              </w:rPr>
              <w:t>Переславль-Залесский муниципальный округ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43FB3" w14:textId="77777777" w:rsidR="00096561" w:rsidRPr="00096561" w:rsidRDefault="00096561" w:rsidP="00096561">
            <w:pPr>
              <w:ind w:firstLine="0"/>
              <w:rPr>
                <w:rFonts w:cs="Times New Roman"/>
                <w:szCs w:val="28"/>
              </w:rPr>
            </w:pPr>
            <w:r w:rsidRPr="00096561">
              <w:rPr>
                <w:rFonts w:cs="Times New Roman"/>
                <w:szCs w:val="28"/>
              </w:rPr>
              <w:t>г. Переславль-Залесский, ул. Пушкина, территория у муниципального общеобразовательного учреждения "Средняя школа № 9"</w:t>
            </w:r>
          </w:p>
        </w:tc>
      </w:tr>
    </w:tbl>
    <w:p w14:paraId="159DCF37" w14:textId="77777777" w:rsidR="00096561" w:rsidRPr="00096561" w:rsidRDefault="00096561" w:rsidP="00096561">
      <w:pPr>
        <w:widowControl w:val="0"/>
        <w:tabs>
          <w:tab w:val="left" w:pos="387"/>
        </w:tabs>
        <w:jc w:val="both"/>
        <w:outlineLvl w:val="1"/>
        <w:rPr>
          <w:rFonts w:cs="Times New Roman"/>
          <w:bCs/>
          <w:szCs w:val="28"/>
        </w:rPr>
      </w:pPr>
    </w:p>
    <w:p w14:paraId="19014391" w14:textId="1FEA4004" w:rsidR="00096561" w:rsidRPr="00222D09" w:rsidRDefault="00096561" w:rsidP="00DB18FC">
      <w:pPr>
        <w:spacing w:line="233" w:lineRule="auto"/>
        <w:ind w:firstLine="0"/>
        <w:jc w:val="both"/>
        <w:rPr>
          <w:rFonts w:cs="Times New Roman"/>
          <w:szCs w:val="28"/>
        </w:rPr>
      </w:pPr>
    </w:p>
    <w:p w14:paraId="759120F0" w14:textId="0CCA5C0D" w:rsidR="00E1407E" w:rsidRPr="00F9163D" w:rsidRDefault="0079416B" w:rsidP="0079416B">
      <w:pPr>
        <w:ind w:firstLine="0"/>
        <w:jc w:val="both"/>
        <w:rPr>
          <w:sz w:val="2"/>
          <w:szCs w:val="2"/>
        </w:rPr>
      </w:pPr>
      <w:r>
        <w:rPr>
          <w:sz w:val="2"/>
          <w:szCs w:val="2"/>
        </w:rPr>
        <w:br/>
      </w:r>
    </w:p>
    <w:sectPr w:rsidR="00E1407E" w:rsidRPr="00F9163D" w:rsidSect="00096561">
      <w:pgSz w:w="16838" w:h="11906" w:orient="landscape" w:code="9"/>
      <w:pgMar w:top="1985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BB7B8" w14:textId="77777777" w:rsidR="00560BE3" w:rsidRDefault="00560BE3" w:rsidP="00CF5840">
      <w:r>
        <w:separator/>
      </w:r>
    </w:p>
  </w:endnote>
  <w:endnote w:type="continuationSeparator" w:id="0">
    <w:p w14:paraId="3FE26E6E" w14:textId="77777777" w:rsidR="00560BE3" w:rsidRDefault="00560BE3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854A4" w14:textId="77777777" w:rsidR="0079416B" w:rsidRDefault="0079416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79416B" w14:paraId="6C90B39B" w14:textId="77777777" w:rsidTr="0079416B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70208802" w14:textId="06472604" w:rsidR="0079416B" w:rsidRPr="0079416B" w:rsidRDefault="0079416B" w:rsidP="0079416B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79416B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2B0EA9B1" w14:textId="0157432A" w:rsidR="0079416B" w:rsidRPr="0079416B" w:rsidRDefault="0079416B" w:rsidP="0079416B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79416B">
            <w:rPr>
              <w:rFonts w:cs="Times New Roman"/>
              <w:color w:val="808080"/>
              <w:sz w:val="18"/>
            </w:rPr>
            <w:t xml:space="preserve">Страница </w:t>
          </w:r>
          <w:r w:rsidRPr="0079416B">
            <w:rPr>
              <w:rFonts w:cs="Times New Roman"/>
              <w:color w:val="808080"/>
              <w:sz w:val="18"/>
            </w:rPr>
            <w:fldChar w:fldCharType="begin"/>
          </w:r>
          <w:r w:rsidRPr="0079416B">
            <w:rPr>
              <w:rFonts w:cs="Times New Roman"/>
              <w:color w:val="808080"/>
              <w:sz w:val="18"/>
            </w:rPr>
            <w:instrText xml:space="preserve"> PAGE </w:instrText>
          </w:r>
          <w:r w:rsidRPr="0079416B">
            <w:rPr>
              <w:rFonts w:cs="Times New Roman"/>
              <w:color w:val="808080"/>
              <w:sz w:val="18"/>
            </w:rPr>
            <w:fldChar w:fldCharType="separate"/>
          </w:r>
          <w:r w:rsidRPr="0079416B">
            <w:rPr>
              <w:rFonts w:cs="Times New Roman"/>
              <w:noProof/>
              <w:color w:val="808080"/>
              <w:sz w:val="18"/>
            </w:rPr>
            <w:t>1</w:t>
          </w:r>
          <w:r w:rsidRPr="0079416B">
            <w:rPr>
              <w:rFonts w:cs="Times New Roman"/>
              <w:color w:val="808080"/>
              <w:sz w:val="18"/>
            </w:rPr>
            <w:fldChar w:fldCharType="end"/>
          </w:r>
          <w:r w:rsidRPr="0079416B">
            <w:rPr>
              <w:rFonts w:cs="Times New Roman"/>
              <w:color w:val="808080"/>
              <w:sz w:val="18"/>
            </w:rPr>
            <w:t xml:space="preserve"> из </w:t>
          </w:r>
          <w:r w:rsidRPr="0079416B">
            <w:rPr>
              <w:rFonts w:cs="Times New Roman"/>
              <w:color w:val="808080"/>
              <w:sz w:val="18"/>
            </w:rPr>
            <w:fldChar w:fldCharType="begin"/>
          </w:r>
          <w:r w:rsidRPr="0079416B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79416B">
            <w:rPr>
              <w:rFonts w:cs="Times New Roman"/>
              <w:color w:val="808080"/>
              <w:sz w:val="18"/>
            </w:rPr>
            <w:fldChar w:fldCharType="separate"/>
          </w:r>
          <w:r w:rsidRPr="0079416B">
            <w:rPr>
              <w:rFonts w:cs="Times New Roman"/>
              <w:noProof/>
              <w:color w:val="808080"/>
              <w:sz w:val="18"/>
            </w:rPr>
            <w:t>3</w:t>
          </w:r>
          <w:r w:rsidRPr="0079416B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5904CE32" w14:textId="77777777" w:rsidR="0079416B" w:rsidRPr="0079416B" w:rsidRDefault="0079416B" w:rsidP="0079416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79416B" w14:paraId="7B228D93" w14:textId="77777777" w:rsidTr="0079416B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5A046A8B" w14:textId="779E47CB" w:rsidR="0079416B" w:rsidRPr="0079416B" w:rsidRDefault="0079416B" w:rsidP="0079416B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79416B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76782B50" w14:textId="73108AF0" w:rsidR="0079416B" w:rsidRPr="0079416B" w:rsidRDefault="0079416B" w:rsidP="0079416B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79416B">
            <w:rPr>
              <w:rFonts w:cs="Times New Roman"/>
              <w:color w:val="808080"/>
              <w:sz w:val="18"/>
            </w:rPr>
            <w:t xml:space="preserve">Страница </w:t>
          </w:r>
          <w:r w:rsidRPr="0079416B">
            <w:rPr>
              <w:rFonts w:cs="Times New Roman"/>
              <w:color w:val="808080"/>
              <w:sz w:val="18"/>
            </w:rPr>
            <w:fldChar w:fldCharType="begin"/>
          </w:r>
          <w:r w:rsidRPr="0079416B">
            <w:rPr>
              <w:rFonts w:cs="Times New Roman"/>
              <w:color w:val="808080"/>
              <w:sz w:val="18"/>
            </w:rPr>
            <w:instrText xml:space="preserve"> PAGE </w:instrText>
          </w:r>
          <w:r w:rsidRPr="0079416B">
            <w:rPr>
              <w:rFonts w:cs="Times New Roman"/>
              <w:color w:val="808080"/>
              <w:sz w:val="18"/>
            </w:rPr>
            <w:fldChar w:fldCharType="separate"/>
          </w:r>
          <w:r w:rsidRPr="0079416B">
            <w:rPr>
              <w:rFonts w:cs="Times New Roman"/>
              <w:noProof/>
              <w:color w:val="808080"/>
              <w:sz w:val="18"/>
            </w:rPr>
            <w:t>1</w:t>
          </w:r>
          <w:r w:rsidRPr="0079416B">
            <w:rPr>
              <w:rFonts w:cs="Times New Roman"/>
              <w:color w:val="808080"/>
              <w:sz w:val="18"/>
            </w:rPr>
            <w:fldChar w:fldCharType="end"/>
          </w:r>
          <w:r w:rsidRPr="0079416B">
            <w:rPr>
              <w:rFonts w:cs="Times New Roman"/>
              <w:color w:val="808080"/>
              <w:sz w:val="18"/>
            </w:rPr>
            <w:t xml:space="preserve"> из </w:t>
          </w:r>
          <w:r w:rsidRPr="0079416B">
            <w:rPr>
              <w:rFonts w:cs="Times New Roman"/>
              <w:color w:val="808080"/>
              <w:sz w:val="18"/>
            </w:rPr>
            <w:fldChar w:fldCharType="begin"/>
          </w:r>
          <w:r w:rsidRPr="0079416B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79416B">
            <w:rPr>
              <w:rFonts w:cs="Times New Roman"/>
              <w:color w:val="808080"/>
              <w:sz w:val="18"/>
            </w:rPr>
            <w:fldChar w:fldCharType="separate"/>
          </w:r>
          <w:r w:rsidRPr="0079416B">
            <w:rPr>
              <w:rFonts w:cs="Times New Roman"/>
              <w:noProof/>
              <w:color w:val="808080"/>
              <w:sz w:val="18"/>
            </w:rPr>
            <w:t>3</w:t>
          </w:r>
          <w:r w:rsidRPr="0079416B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14:paraId="1900B22D" w14:textId="77777777" w:rsidR="0079416B" w:rsidRPr="0079416B" w:rsidRDefault="0079416B" w:rsidP="007941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B3ABA4" w14:textId="77777777" w:rsidR="00560BE3" w:rsidRDefault="00560BE3" w:rsidP="00CF5840">
      <w:r>
        <w:separator/>
      </w:r>
    </w:p>
  </w:footnote>
  <w:footnote w:type="continuationSeparator" w:id="0">
    <w:p w14:paraId="0CE0B151" w14:textId="77777777" w:rsidR="00560BE3" w:rsidRDefault="00560BE3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910C1" w14:textId="77777777" w:rsidR="0079416B" w:rsidRDefault="0079416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92D91" w14:textId="4C04C757" w:rsidR="006A65CC" w:rsidRPr="0079416B" w:rsidRDefault="0079416B" w:rsidP="0079416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BFB0C" w14:textId="77777777" w:rsidR="00222D09" w:rsidRDefault="00222D09">
    <w:pPr>
      <w:pStyle w:val="a4"/>
    </w:pPr>
    <w:r>
      <w:t xml:space="preserve"> 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Маслова Ирина Владимировна">
    <w15:presenceInfo w15:providerId="None" w15:userId="Маслова Ирина Владимир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attachedTemplate r:id="rId1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609F"/>
    <w:rsid w:val="00007DCA"/>
    <w:rsid w:val="00010D6B"/>
    <w:rsid w:val="000453F4"/>
    <w:rsid w:val="00054202"/>
    <w:rsid w:val="00065EA4"/>
    <w:rsid w:val="00067195"/>
    <w:rsid w:val="00084FE8"/>
    <w:rsid w:val="00091291"/>
    <w:rsid w:val="00091D87"/>
    <w:rsid w:val="00096561"/>
    <w:rsid w:val="000C79D2"/>
    <w:rsid w:val="000E3335"/>
    <w:rsid w:val="000F5807"/>
    <w:rsid w:val="001347C5"/>
    <w:rsid w:val="001501C7"/>
    <w:rsid w:val="001707B3"/>
    <w:rsid w:val="001B6AAD"/>
    <w:rsid w:val="001C3435"/>
    <w:rsid w:val="001C78DA"/>
    <w:rsid w:val="001E7CF3"/>
    <w:rsid w:val="001F4D8F"/>
    <w:rsid w:val="00222D09"/>
    <w:rsid w:val="002306C4"/>
    <w:rsid w:val="002321AA"/>
    <w:rsid w:val="00234B34"/>
    <w:rsid w:val="002511CF"/>
    <w:rsid w:val="00260038"/>
    <w:rsid w:val="00273B8E"/>
    <w:rsid w:val="00274298"/>
    <w:rsid w:val="00296B53"/>
    <w:rsid w:val="002B5B98"/>
    <w:rsid w:val="002E3B21"/>
    <w:rsid w:val="002F30DD"/>
    <w:rsid w:val="002F6DDE"/>
    <w:rsid w:val="0030711D"/>
    <w:rsid w:val="003246AA"/>
    <w:rsid w:val="00350710"/>
    <w:rsid w:val="003656CE"/>
    <w:rsid w:val="00381164"/>
    <w:rsid w:val="003900B1"/>
    <w:rsid w:val="0039341C"/>
    <w:rsid w:val="003A2DCC"/>
    <w:rsid w:val="003A491E"/>
    <w:rsid w:val="003A4B55"/>
    <w:rsid w:val="003C3119"/>
    <w:rsid w:val="003D1E8D"/>
    <w:rsid w:val="003E2D7D"/>
    <w:rsid w:val="003E31F4"/>
    <w:rsid w:val="003F43C8"/>
    <w:rsid w:val="003F65E2"/>
    <w:rsid w:val="0040656C"/>
    <w:rsid w:val="00410136"/>
    <w:rsid w:val="004122C6"/>
    <w:rsid w:val="004553BC"/>
    <w:rsid w:val="0046047D"/>
    <w:rsid w:val="00470773"/>
    <w:rsid w:val="0047728C"/>
    <w:rsid w:val="00487DAB"/>
    <w:rsid w:val="004B6771"/>
    <w:rsid w:val="004F0106"/>
    <w:rsid w:val="0050271F"/>
    <w:rsid w:val="005208C5"/>
    <w:rsid w:val="00547508"/>
    <w:rsid w:val="00560BE3"/>
    <w:rsid w:val="00570FBB"/>
    <w:rsid w:val="005862FB"/>
    <w:rsid w:val="005A6D3C"/>
    <w:rsid w:val="005D0750"/>
    <w:rsid w:val="005D4AE9"/>
    <w:rsid w:val="005F2543"/>
    <w:rsid w:val="005F2DB6"/>
    <w:rsid w:val="00600C39"/>
    <w:rsid w:val="00602616"/>
    <w:rsid w:val="00604698"/>
    <w:rsid w:val="006157BF"/>
    <w:rsid w:val="00615BAD"/>
    <w:rsid w:val="00630923"/>
    <w:rsid w:val="00631ABE"/>
    <w:rsid w:val="00642FC6"/>
    <w:rsid w:val="00671FE4"/>
    <w:rsid w:val="00681496"/>
    <w:rsid w:val="006B69F6"/>
    <w:rsid w:val="006B6A77"/>
    <w:rsid w:val="006D618E"/>
    <w:rsid w:val="006E7380"/>
    <w:rsid w:val="00733F1E"/>
    <w:rsid w:val="007341B3"/>
    <w:rsid w:val="00737E26"/>
    <w:rsid w:val="00740697"/>
    <w:rsid w:val="00776DFC"/>
    <w:rsid w:val="0079416B"/>
    <w:rsid w:val="00796C37"/>
    <w:rsid w:val="007B5665"/>
    <w:rsid w:val="00810833"/>
    <w:rsid w:val="008722E1"/>
    <w:rsid w:val="00885384"/>
    <w:rsid w:val="008C12CF"/>
    <w:rsid w:val="008C1CB8"/>
    <w:rsid w:val="008C5C70"/>
    <w:rsid w:val="00903DA3"/>
    <w:rsid w:val="00920536"/>
    <w:rsid w:val="00942CFE"/>
    <w:rsid w:val="00985C0E"/>
    <w:rsid w:val="00986E8C"/>
    <w:rsid w:val="009C35AD"/>
    <w:rsid w:val="009D469D"/>
    <w:rsid w:val="009E4D24"/>
    <w:rsid w:val="00A17321"/>
    <w:rsid w:val="00A22252"/>
    <w:rsid w:val="00A36C35"/>
    <w:rsid w:val="00A477F4"/>
    <w:rsid w:val="00A602AF"/>
    <w:rsid w:val="00A83D83"/>
    <w:rsid w:val="00A842F7"/>
    <w:rsid w:val="00AC123D"/>
    <w:rsid w:val="00AE1E5A"/>
    <w:rsid w:val="00AE66AE"/>
    <w:rsid w:val="00AF0D3A"/>
    <w:rsid w:val="00B41FCA"/>
    <w:rsid w:val="00B55589"/>
    <w:rsid w:val="00B56CB1"/>
    <w:rsid w:val="00B714F8"/>
    <w:rsid w:val="00B90652"/>
    <w:rsid w:val="00BA65A8"/>
    <w:rsid w:val="00BB1812"/>
    <w:rsid w:val="00BB38FE"/>
    <w:rsid w:val="00BC43A0"/>
    <w:rsid w:val="00BD27DD"/>
    <w:rsid w:val="00BD2D3C"/>
    <w:rsid w:val="00BD3826"/>
    <w:rsid w:val="00BE7C98"/>
    <w:rsid w:val="00C12781"/>
    <w:rsid w:val="00C208D9"/>
    <w:rsid w:val="00C2232A"/>
    <w:rsid w:val="00C4062D"/>
    <w:rsid w:val="00C51932"/>
    <w:rsid w:val="00C72759"/>
    <w:rsid w:val="00C97AAE"/>
    <w:rsid w:val="00CF1248"/>
    <w:rsid w:val="00CF137B"/>
    <w:rsid w:val="00CF5840"/>
    <w:rsid w:val="00CF598B"/>
    <w:rsid w:val="00D00EFB"/>
    <w:rsid w:val="00D02EF2"/>
    <w:rsid w:val="00D06430"/>
    <w:rsid w:val="00D11F84"/>
    <w:rsid w:val="00D22B3A"/>
    <w:rsid w:val="00D2609E"/>
    <w:rsid w:val="00D438D5"/>
    <w:rsid w:val="00D560D3"/>
    <w:rsid w:val="00D65F18"/>
    <w:rsid w:val="00D920D1"/>
    <w:rsid w:val="00D93F0C"/>
    <w:rsid w:val="00D96266"/>
    <w:rsid w:val="00DB18FC"/>
    <w:rsid w:val="00DE104F"/>
    <w:rsid w:val="00DE6E4F"/>
    <w:rsid w:val="00E12EFB"/>
    <w:rsid w:val="00E1407E"/>
    <w:rsid w:val="00E324A6"/>
    <w:rsid w:val="00E36FDC"/>
    <w:rsid w:val="00E4133B"/>
    <w:rsid w:val="00E763C4"/>
    <w:rsid w:val="00EE0FAE"/>
    <w:rsid w:val="00EF10A2"/>
    <w:rsid w:val="00EF6D57"/>
    <w:rsid w:val="00F24227"/>
    <w:rsid w:val="00F342EC"/>
    <w:rsid w:val="00F52929"/>
    <w:rsid w:val="00F80244"/>
    <w:rsid w:val="00F82D65"/>
    <w:rsid w:val="00F9163D"/>
    <w:rsid w:val="00F92CB4"/>
    <w:rsid w:val="00FA5EA7"/>
    <w:rsid w:val="00FB3DCE"/>
    <w:rsid w:val="00FC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F40D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9163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163D"/>
    <w:rPr>
      <w:rFonts w:ascii="Segoe UI" w:eastAsia="Times New Roman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D469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D469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D469D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D469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D469D"/>
    <w:rPr>
      <w:rFonts w:ascii="Times New Roman" w:eastAsia="Times New Roman" w:hAnsi="Times New Roman" w:cs="Calibri"/>
      <w:b/>
      <w:bCs/>
      <w:sz w:val="20"/>
      <w:szCs w:val="20"/>
    </w:rPr>
  </w:style>
  <w:style w:type="table" w:customStyle="1" w:styleId="1">
    <w:name w:val="Сетка таблицы1"/>
    <w:basedOn w:val="a1"/>
    <w:next w:val="a3"/>
    <w:uiPriority w:val="59"/>
    <w:rsid w:val="00096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9163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163D"/>
    <w:rPr>
      <w:rFonts w:ascii="Segoe UI" w:eastAsia="Times New Roman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D469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D469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D469D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D469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D469D"/>
    <w:rPr>
      <w:rFonts w:ascii="Times New Roman" w:eastAsia="Times New Roman" w:hAnsi="Times New Roman" w:cs="Calibri"/>
      <w:b/>
      <w:bCs/>
      <w:sz w:val="20"/>
      <w:szCs w:val="20"/>
    </w:rPr>
  </w:style>
  <w:style w:type="table" w:customStyle="1" w:styleId="1">
    <w:name w:val="Сетка таблицы1"/>
    <w:basedOn w:val="a1"/>
    <w:next w:val="a3"/>
    <w:uiPriority w:val="59"/>
    <w:rsid w:val="00096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2024-11-05T20:00:00+00:00</dateaddindb>
    <dateminusta xmlns="081b8c99-5a1b-4ba1-9a3e-0d0cea83319e" xsi:nil="true"/>
    <numik xmlns="af44e648-6311-40f1-ad37-1234555fd9ba">1137</numik>
    <kind xmlns="e2080b48-eafa-461e-b501-38555d38caa1">79</kind>
    <num xmlns="af44e648-6311-40f1-ad37-1234555fd9ba">1137</num>
    <beginactiondate xmlns="a853e5a8-fa1e-4dd3-a1b5-1604bfb35b05">2024-11-01T20:00:00+00:00</beginactiondate>
    <approvaldate xmlns="081b8c99-5a1b-4ba1-9a3e-0d0cea83319e">2024-11-01T20:00:00+00:00</approvaldate>
    <bigtitle xmlns="a853e5a8-fa1e-4dd3-a1b5-1604bfb35b05">О внесении изменений в постановление Правительства Ярославской области от 19.03.2024 № 311-п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1137-п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7BA53C-80BF-42CC-8A90-D8483D8A30F7}"/>
</file>

<file path=customXml/itemProps2.xml><?xml version="1.0" encoding="utf-8"?>
<ds:datastoreItem xmlns:ds="http://schemas.openxmlformats.org/officeDocument/2006/customXml" ds:itemID="{C84AA6B1-B820-4615-9FFE-D4B99919C37A}"/>
</file>

<file path=customXml/itemProps3.xml><?xml version="1.0" encoding="utf-8"?>
<ds:datastoreItem xmlns:ds="http://schemas.openxmlformats.org/officeDocument/2006/customXml" ds:itemID="{920D0BB6-27CA-410E-AF42-5571CDCB7799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0</TotalTime>
  <Pages>3</Pages>
  <Words>1133</Words>
  <Characters>6277</Characters>
  <Application>Microsoft Office Word</Application>
  <DocSecurity>0</DocSecurity>
  <Lines>570</Lines>
  <Paragraphs>493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2024-09-25T04:57:00Z</cp:lastPrinted>
  <dcterms:created xsi:type="dcterms:W3CDTF">2024-11-06T06:12:00Z</dcterms:created>
  <dcterms:modified xsi:type="dcterms:W3CDTF">2024-11-06T06:12:00Z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 внесении изменений в постановления Правительства области от 20.01.2020 № 11-п и от 30.03.2021 № 170-п</vt:lpwstr>
  </property>
  <property fmtid="{D5CDD505-2E9C-101B-9397-08002B2CF9AE}" pid="6" name="INSTALL_ID">
    <vt:lpwstr>34115</vt:lpwstr>
  </property>
  <property fmtid="{D5CDD505-2E9C-101B-9397-08002B2CF9AE}" pid="7" name="ContentTypeId">
    <vt:lpwstr>0x0101004652DC89D47FB74683366416A31888CB</vt:lpwstr>
  </property>
</Properties>
</file>